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FBC1" w14:textId="77777777" w:rsidR="00D94871" w:rsidRDefault="00D94871" w:rsidP="00D94871">
      <w:pPr>
        <w:pStyle w:val="GDElement"/>
      </w:pPr>
      <w:r>
        <w:t>Gemeinsame Auslegung</w:t>
      </w:r>
    </w:p>
    <w:p w14:paraId="370FFA94" w14:textId="0106B309" w:rsidR="00156332" w:rsidRDefault="00156332" w:rsidP="00156332">
      <w:pPr>
        <w:pStyle w:val="Liturgie1"/>
      </w:pPr>
      <w:r>
        <w:t>Gottes Wort bewegt Menschen. Gott kommt uns nahe, indem wir seine Worte in</w:t>
      </w:r>
      <w:r w:rsidRPr="00136D25">
        <w:t xml:space="preserve"> </w:t>
      </w:r>
      <w:r>
        <w:t>uns bewegen.</w:t>
      </w:r>
    </w:p>
    <w:p w14:paraId="30C8A2ED" w14:textId="422C42EB" w:rsidR="00606044" w:rsidRDefault="00606044" w:rsidP="00606044">
      <w:pPr>
        <w:pStyle w:val="Liturgie1"/>
      </w:pPr>
      <w:r>
        <w:t xml:space="preserve">Wir nehmen uns Zeit und betrachten </w:t>
      </w:r>
      <w:r w:rsidR="00B52820">
        <w:t>einen der Bibeltexte</w:t>
      </w:r>
      <w:r>
        <w:t xml:space="preserve"> miteinander. Achtet bitte darauf, die Beiträge der anderen nicht zu kommentieren.</w:t>
      </w:r>
    </w:p>
    <w:p w14:paraId="591E4DE6" w14:textId="6DB3A4E8" w:rsidR="00FC11D9" w:rsidRDefault="00FC11D9" w:rsidP="00FC11D9">
      <w:pPr>
        <w:pStyle w:val="Liturgie1"/>
      </w:pPr>
      <w:r>
        <w:t>Wir wollen aufeinander hören.</w:t>
      </w:r>
      <w:r>
        <w:br/>
        <w:t>Was spricht mich an? Was bewegt mich?</w:t>
      </w:r>
      <w:r>
        <w:br/>
        <w:t xml:space="preserve">Was ärgert mich? Was berührt mich? </w:t>
      </w:r>
    </w:p>
    <w:p w14:paraId="6419783A" w14:textId="462A201A" w:rsidR="00136D25" w:rsidRDefault="00136D25" w:rsidP="00136D25">
      <w:pPr>
        <w:pStyle w:val="Rubrik"/>
      </w:pPr>
      <w:r>
        <w:t>Austausch</w:t>
      </w:r>
    </w:p>
    <w:p w14:paraId="402637AA" w14:textId="77777777" w:rsidR="00136D25" w:rsidRDefault="00136D25" w:rsidP="00136D25">
      <w:pPr>
        <w:pStyle w:val="GDElement"/>
      </w:pPr>
      <w:r>
        <w:t>Lied</w:t>
      </w:r>
    </w:p>
    <w:p w14:paraId="1532527F" w14:textId="456F2DD1" w:rsidR="00136D25" w:rsidRDefault="00136D25" w:rsidP="00136D25">
      <w:pPr>
        <w:pStyle w:val="Liturgie1"/>
      </w:pPr>
      <w:r>
        <w:t>Auch das folgende Lied ist eine Auslegung unseres Bibeltextes:</w:t>
      </w:r>
    </w:p>
    <w:p w14:paraId="5FB84A7A" w14:textId="5ACCDDC3" w:rsidR="00371367" w:rsidRDefault="00136D25" w:rsidP="00136D25">
      <w:pPr>
        <w:pStyle w:val="Rubrik"/>
      </w:pPr>
      <w:r>
        <w:t>Ein passendes Lied auswählen</w:t>
      </w:r>
    </w:p>
    <w:p w14:paraId="3C0E1500" w14:textId="7F569AE1" w:rsidR="00371367" w:rsidRDefault="00A83EE2" w:rsidP="003C316C">
      <w:pPr>
        <w:pStyle w:val="GDTeil1"/>
      </w:pPr>
      <w:r>
        <w:t xml:space="preserve"> </w:t>
      </w:r>
      <w:r w:rsidR="004A71BC">
        <w:t>t</w:t>
      </w:r>
      <w:r w:rsidR="00371367">
        <w:t>eile</w:t>
      </w:r>
      <w:r>
        <w:t>n</w:t>
      </w:r>
      <w:r w:rsidR="004A71BC">
        <w:t> </w:t>
      </w:r>
      <w:r w:rsidR="00D94871">
        <w:t xml:space="preserve"> </w:t>
      </w:r>
    </w:p>
    <w:p w14:paraId="03487586" w14:textId="3303B8B6" w:rsidR="00030E7D" w:rsidRDefault="001E6068" w:rsidP="00C56CF7">
      <w:pPr>
        <w:pStyle w:val="GDTeil2"/>
      </w:pPr>
      <w:r>
        <w:t xml:space="preserve"> </w:t>
      </w:r>
      <w:r w:rsidR="00030E7D">
        <w:t>Gott verbindet uns miteinander</w:t>
      </w:r>
      <w:r w:rsidR="004A71BC">
        <w:t> </w:t>
      </w:r>
      <w:r w:rsidR="00D156A4">
        <w:t xml:space="preserve"> </w:t>
      </w:r>
      <w:r>
        <w:t xml:space="preserve"> </w:t>
      </w:r>
    </w:p>
    <w:p w14:paraId="6710CFA3" w14:textId="047D733E" w:rsidR="00136D25" w:rsidRDefault="00136D25" w:rsidP="00136D25">
      <w:pPr>
        <w:pStyle w:val="GDElement"/>
      </w:pPr>
      <w:r>
        <w:t>Mitteilungen</w:t>
      </w:r>
      <w:r w:rsidR="00900A1B">
        <w:t xml:space="preserve"> und Zeit der Gemeinschaft</w:t>
      </w:r>
    </w:p>
    <w:p w14:paraId="4A312E54" w14:textId="2FC3C461" w:rsidR="00136D25" w:rsidRDefault="00136D25" w:rsidP="00136D25">
      <w:pPr>
        <w:pStyle w:val="Liturgie1"/>
      </w:pPr>
      <w:r>
        <w:t>Gott verbindet uns</w:t>
      </w:r>
      <w:r w:rsidR="00222407">
        <w:t xml:space="preserve"> miteinander. </w:t>
      </w:r>
      <w:r>
        <w:t xml:space="preserve">Wir sind eine Gemeinschaft, in der wir Anteil nehmen </w:t>
      </w:r>
      <w:r w:rsidR="00222407">
        <w:t xml:space="preserve">und geben </w:t>
      </w:r>
      <w:r>
        <w:t>an dem, was uns bewegt.</w:t>
      </w:r>
      <w:r w:rsidR="00545DC8">
        <w:br/>
      </w:r>
      <w:r w:rsidR="00222407">
        <w:t xml:space="preserve">Wir gratulieren </w:t>
      </w:r>
      <w:r>
        <w:t>zunächst alle</w:t>
      </w:r>
      <w:r w:rsidR="00222407">
        <w:t>n</w:t>
      </w:r>
      <w:r>
        <w:t>, die in dieser neuen Woche Geburtstag habe</w:t>
      </w:r>
      <w:r w:rsidR="002970FC">
        <w:t>n.</w:t>
      </w:r>
    </w:p>
    <w:p w14:paraId="5BCB369D" w14:textId="2B36F2CD" w:rsidR="00136D25" w:rsidRDefault="00136D25" w:rsidP="00136D25">
      <w:pPr>
        <w:pStyle w:val="Rubrik"/>
      </w:pPr>
      <w:r>
        <w:t>Namen nennen</w:t>
      </w:r>
    </w:p>
    <w:p w14:paraId="423B9B99" w14:textId="74A69D4F" w:rsidR="00136D25" w:rsidRDefault="00136D25" w:rsidP="00136D25">
      <w:pPr>
        <w:pStyle w:val="Liturgie1"/>
      </w:pPr>
      <w:bookmarkStart w:id="0" w:name="_Hlk132659548"/>
      <w:r>
        <w:t>Gott schenke euch Freude und neue</w:t>
      </w:r>
      <w:r w:rsidR="00222407">
        <w:t xml:space="preserve"> </w:t>
      </w:r>
      <w:r>
        <w:t>Kraft</w:t>
      </w:r>
      <w:r w:rsidR="00222407">
        <w:t>. Gott segne</w:t>
      </w:r>
      <w:r>
        <w:t xml:space="preserve"> </w:t>
      </w:r>
      <w:r w:rsidR="00E1276B">
        <w:t>euch</w:t>
      </w:r>
      <w:r w:rsidR="00222407">
        <w:t>.</w:t>
      </w:r>
      <w:bookmarkEnd w:id="0"/>
      <w:r w:rsidR="00545DC8">
        <w:br/>
      </w:r>
      <w:proofErr w:type="gramStart"/>
      <w:r w:rsidR="00222407">
        <w:t>Lasst</w:t>
      </w:r>
      <w:proofErr w:type="gramEnd"/>
      <w:r w:rsidR="00222407">
        <w:t xml:space="preserve"> uns </w:t>
      </w:r>
      <w:r>
        <w:t>Anteil</w:t>
      </w:r>
      <w:r w:rsidR="00222407">
        <w:t xml:space="preserve"> </w:t>
      </w:r>
      <w:r>
        <w:t xml:space="preserve">nehmen an </w:t>
      </w:r>
      <w:r w:rsidR="00222407">
        <w:t xml:space="preserve">dem, was </w:t>
      </w:r>
      <w:r>
        <w:t>anderen wichtig</w:t>
      </w:r>
      <w:r w:rsidR="00222407">
        <w:t xml:space="preserve"> ist</w:t>
      </w:r>
      <w:r>
        <w:t xml:space="preserve">. Wer </w:t>
      </w:r>
      <w:r w:rsidR="002970FC">
        <w:t>möchte</w:t>
      </w:r>
      <w:r w:rsidR="00222407">
        <w:t xml:space="preserve"> </w:t>
      </w:r>
      <w:r>
        <w:t>etwas mit uns teilen?</w:t>
      </w:r>
    </w:p>
    <w:p w14:paraId="03CD0F62" w14:textId="7B25403C" w:rsidR="00136D25" w:rsidRDefault="00136D25" w:rsidP="00136D25">
      <w:pPr>
        <w:pStyle w:val="Rubrik"/>
      </w:pPr>
      <w:r>
        <w:t>Beiträge abwarten</w:t>
      </w:r>
    </w:p>
    <w:p w14:paraId="142201F4" w14:textId="0DF5FA66" w:rsidR="00136D25" w:rsidRDefault="00136D25" w:rsidP="00136D25">
      <w:pPr>
        <w:pStyle w:val="Liturgie1"/>
      </w:pPr>
      <w:r>
        <w:t xml:space="preserve">In der neuen Woche </w:t>
      </w:r>
      <w:r w:rsidR="00222407">
        <w:t xml:space="preserve">können </w:t>
      </w:r>
      <w:r>
        <w:t>wir uns auf verschiedene Begegnungen freuen.</w:t>
      </w:r>
    </w:p>
    <w:p w14:paraId="77B198B9" w14:textId="270C4E70" w:rsidR="00136D25" w:rsidRDefault="00136D25" w:rsidP="00136D25">
      <w:pPr>
        <w:pStyle w:val="Rubrik"/>
      </w:pPr>
      <w:r>
        <w:t>Veranstaltungen nennen</w:t>
      </w:r>
    </w:p>
    <w:p w14:paraId="733CDC0D" w14:textId="77777777" w:rsidR="00136D25" w:rsidRDefault="00136D25" w:rsidP="00136D25">
      <w:pPr>
        <w:pStyle w:val="GDElement"/>
      </w:pPr>
      <w:r>
        <w:t>Kollekte</w:t>
      </w:r>
    </w:p>
    <w:p w14:paraId="34E17A4B" w14:textId="2DB60B83" w:rsidR="00136D25" w:rsidRDefault="00136D25" w:rsidP="00136D25">
      <w:pPr>
        <w:pStyle w:val="Liturgie1"/>
      </w:pPr>
      <w:r>
        <w:t>Als Zeichen unserer Dankbarkeit geben wir von dem ab, was wir haben. Mögen unsere Gaben Gutes bewirken, in unserer Gemeinde, unserer Kirche, überall dort, wo sie eingesetzt werden.</w:t>
      </w:r>
      <w:r w:rsidR="00222407">
        <w:br/>
      </w:r>
      <w:r>
        <w:t>„</w:t>
      </w:r>
      <w:r w:rsidR="00222407">
        <w:t xml:space="preserve">Gütiger </w:t>
      </w:r>
      <w:r>
        <w:t>Gott, lass unsere Gaben zum Segen für andere werden.“</w:t>
      </w:r>
    </w:p>
    <w:p w14:paraId="491D6484" w14:textId="198E4416" w:rsidR="00136D25" w:rsidRDefault="00136D25" w:rsidP="00136D25">
      <w:pPr>
        <w:pStyle w:val="Rubrik"/>
      </w:pPr>
      <w:r>
        <w:t>Die Kollekte wird ein</w:t>
      </w:r>
      <w:r w:rsidR="00D156A4">
        <w:t>ge</w:t>
      </w:r>
      <w:r>
        <w:t>sammelt,</w:t>
      </w:r>
      <w:r w:rsidR="00D156A4">
        <w:t xml:space="preserve"> </w:t>
      </w:r>
      <w:r>
        <w:t xml:space="preserve">ggf. </w:t>
      </w:r>
      <w:r w:rsidR="00222407">
        <w:t>ein M</w:t>
      </w:r>
      <w:r>
        <w:t>usik</w:t>
      </w:r>
      <w:r w:rsidR="00222407">
        <w:t>stück</w:t>
      </w:r>
    </w:p>
    <w:p w14:paraId="07A5F60F" w14:textId="77777777" w:rsidR="00136D25" w:rsidRDefault="00136D25" w:rsidP="00136D25">
      <w:pPr>
        <w:pStyle w:val="GDElement"/>
      </w:pPr>
      <w:r>
        <w:t>Fürbittengebet</w:t>
      </w:r>
    </w:p>
    <w:p w14:paraId="39064AD0" w14:textId="65D71042" w:rsidR="00136D25" w:rsidRDefault="00136D25" w:rsidP="00222407">
      <w:pPr>
        <w:pStyle w:val="Liturgie1"/>
      </w:pPr>
      <w:r>
        <w:t xml:space="preserve">Zu Gott </w:t>
      </w:r>
      <w:r w:rsidR="00222407">
        <w:t xml:space="preserve">können </w:t>
      </w:r>
      <w:r>
        <w:t>wir mit allem</w:t>
      </w:r>
      <w:r w:rsidR="00222407" w:rsidRPr="00222407">
        <w:t xml:space="preserve"> </w:t>
      </w:r>
      <w:r w:rsidR="00222407">
        <w:t>kommen</w:t>
      </w:r>
      <w:r>
        <w:t xml:space="preserve">, was uns bewegt. Er hört uns zu und nimmt Anteil an unserem Leben. </w:t>
      </w:r>
      <w:r w:rsidR="00222407">
        <w:t xml:space="preserve">Wir können </w:t>
      </w:r>
      <w:r>
        <w:t xml:space="preserve">ihm </w:t>
      </w:r>
      <w:r w:rsidR="00222407">
        <w:t>alles bringen</w:t>
      </w:r>
      <w:r>
        <w:t>.</w:t>
      </w:r>
      <w:r w:rsidR="00545DC8">
        <w:br/>
      </w:r>
      <w:r>
        <w:t xml:space="preserve">Wir </w:t>
      </w:r>
      <w:r w:rsidR="00222407">
        <w:t xml:space="preserve">nehmen dazu das </w:t>
      </w:r>
      <w:r>
        <w:t xml:space="preserve">Gebet aus dem Gesangbuch </w:t>
      </w:r>
      <w:r w:rsidR="00222407">
        <w:t xml:space="preserve">unter </w:t>
      </w:r>
      <w:r>
        <w:t>Nr. 761</w:t>
      </w:r>
      <w:r w:rsidR="00222407">
        <w:t xml:space="preserve">. Nach </w:t>
      </w:r>
      <w:r>
        <w:t>jedem „</w:t>
      </w:r>
      <w:r w:rsidR="00790AF4">
        <w:t>L</w:t>
      </w:r>
      <w:r w:rsidR="00222407">
        <w:t>asst uns zum Herrn beten</w:t>
      </w:r>
      <w:r>
        <w:t>“</w:t>
      </w:r>
      <w:r w:rsidR="00222407">
        <w:t xml:space="preserve"> können konkrete Fürbitten genannt werden.</w:t>
      </w:r>
    </w:p>
    <w:p w14:paraId="4170EE38" w14:textId="2671DBAC" w:rsidR="00136D25" w:rsidRDefault="00136D25" w:rsidP="00136D25">
      <w:pPr>
        <w:pStyle w:val="Rubrik"/>
      </w:pPr>
      <w:r>
        <w:t>Gemeinde steht auf</w:t>
      </w:r>
      <w:r w:rsidR="002970FC">
        <w:t>.</w:t>
      </w:r>
    </w:p>
    <w:p w14:paraId="246FC053" w14:textId="5C7A4C45" w:rsidR="00136D25" w:rsidRDefault="00136D25" w:rsidP="00136D25">
      <w:pPr>
        <w:pStyle w:val="Rubrik"/>
      </w:pPr>
      <w:r>
        <w:t>Am Ende: Überleitung zum Vaterunser</w:t>
      </w:r>
    </w:p>
    <w:p w14:paraId="6E31EBCB" w14:textId="496E379D" w:rsidR="00136D25" w:rsidRDefault="00136D25" w:rsidP="00136D25">
      <w:pPr>
        <w:pStyle w:val="Liturgie1"/>
      </w:pPr>
      <w:r>
        <w:t>A</w:t>
      </w:r>
      <w:r w:rsidRPr="00F14039">
        <w:t>lle Bitten, die wir ausgesprochen haben, und die, die wir im Herzen tragen, nehmen wir hinein in das Gebet, das Jesus Christus uns gelehrt hat.</w:t>
      </w:r>
    </w:p>
    <w:p w14:paraId="782F3E78" w14:textId="010B03AA" w:rsidR="00371367" w:rsidRPr="009368B1" w:rsidRDefault="00136D25" w:rsidP="0005359C">
      <w:pPr>
        <w:pStyle w:val="GDElement"/>
        <w:rPr>
          <w:b w:val="0"/>
          <w:bCs w:val="0"/>
        </w:rPr>
      </w:pPr>
      <w:r w:rsidRPr="00B036BB">
        <w:t>Vater unser</w:t>
      </w:r>
      <w:r w:rsidR="009368B1">
        <w:t xml:space="preserve"> </w:t>
      </w:r>
      <w:r w:rsidR="009368B1">
        <w:rPr>
          <w:b w:val="0"/>
          <w:bCs w:val="0"/>
        </w:rPr>
        <w:t>(EM 730)</w:t>
      </w:r>
    </w:p>
    <w:p w14:paraId="477C88B0" w14:textId="5D0C1ECF" w:rsidR="00371367" w:rsidRPr="00A83EE2" w:rsidRDefault="00FA6789" w:rsidP="003C316C">
      <w:pPr>
        <w:pStyle w:val="GDTeil1"/>
      </w:pPr>
      <w:r>
        <w:t xml:space="preserve"> </w:t>
      </w:r>
      <w:r w:rsidR="004A71BC">
        <w:t>w</w:t>
      </w:r>
      <w:r w:rsidR="00371367" w:rsidRPr="003C316C">
        <w:t>eitergehen</w:t>
      </w:r>
      <w:r w:rsidR="004A71BC">
        <w:t> </w:t>
      </w:r>
      <w:r w:rsidR="00D94871">
        <w:t xml:space="preserve"> </w:t>
      </w:r>
    </w:p>
    <w:p w14:paraId="0F94B4F6" w14:textId="3506D36D" w:rsidR="00030E7D" w:rsidRDefault="001E6068" w:rsidP="00C56CF7">
      <w:pPr>
        <w:pStyle w:val="GDTeil2"/>
      </w:pPr>
      <w:r>
        <w:t xml:space="preserve"> </w:t>
      </w:r>
      <w:r w:rsidR="00030E7D">
        <w:t xml:space="preserve">Gott </w:t>
      </w:r>
      <w:r w:rsidR="00030E7D" w:rsidRPr="00A07C73">
        <w:t>segnet</w:t>
      </w:r>
      <w:r w:rsidR="00030E7D">
        <w:t xml:space="preserve"> un</w:t>
      </w:r>
      <w:r>
        <w:t>s</w:t>
      </w:r>
      <w:r w:rsidR="004A71BC">
        <w:t> </w:t>
      </w:r>
      <w:r>
        <w:t xml:space="preserve"> </w:t>
      </w:r>
    </w:p>
    <w:p w14:paraId="6E481BD2" w14:textId="5D1CC15A" w:rsidR="00136D25" w:rsidRDefault="00136D25" w:rsidP="00136D25">
      <w:pPr>
        <w:pStyle w:val="GDElement"/>
      </w:pPr>
      <w:r>
        <w:t>Segenslied</w:t>
      </w:r>
    </w:p>
    <w:p w14:paraId="59DED44E" w14:textId="05F4094F" w:rsidR="00136D25" w:rsidRDefault="00B52820" w:rsidP="00136D25">
      <w:pPr>
        <w:pStyle w:val="GDElement"/>
      </w:pPr>
      <w:r>
        <w:t xml:space="preserve">Sendung und </w:t>
      </w:r>
      <w:r w:rsidR="00136D25">
        <w:t>Segen</w:t>
      </w:r>
    </w:p>
    <w:p w14:paraId="5AD258D7" w14:textId="77777777" w:rsidR="00B52820" w:rsidRDefault="00B52820" w:rsidP="00B52820">
      <w:pPr>
        <w:pStyle w:val="Liturgie1"/>
      </w:pPr>
      <w:r>
        <w:t xml:space="preserve">Gott ist uns nahe. Hier im Gottesdienst und wenn wir wieder auseinandergehen. </w:t>
      </w:r>
      <w:r>
        <w:br/>
        <w:t>Gott ist immer bei uns, heute, morgen und an jedem Tag, der kommt.</w:t>
      </w:r>
    </w:p>
    <w:p w14:paraId="52A72298" w14:textId="4A0B0FAB" w:rsidR="00B52820" w:rsidRDefault="002970FC" w:rsidP="00B52820">
      <w:pPr>
        <w:pStyle w:val="Liturgie1"/>
      </w:pPr>
      <w:r>
        <w:t>Wir beten:</w:t>
      </w:r>
      <w:r>
        <w:br/>
      </w:r>
      <w:r w:rsidR="00B52820">
        <w:t>Guter Gott, du kennst uns. Du weißt, was wir brauchen, was uns Halt und Stärke gibt, Freude und Hoffnung. Du Gott des Lebens, sei bei uns mit Deinem Segen.</w:t>
      </w:r>
    </w:p>
    <w:p w14:paraId="54839B83" w14:textId="28E3C86E" w:rsidR="00136D25" w:rsidRDefault="0005359C" w:rsidP="00136D25">
      <w:pPr>
        <w:pStyle w:val="Rubrik"/>
      </w:pPr>
      <w:r>
        <w:t xml:space="preserve">Der </w:t>
      </w:r>
      <w:r w:rsidR="00136D25">
        <w:t xml:space="preserve">Segen </w:t>
      </w:r>
      <w:r>
        <w:t xml:space="preserve">wird mit </w:t>
      </w:r>
      <w:r w:rsidR="00136D25">
        <w:t>Segensgeste</w:t>
      </w:r>
      <w:r>
        <w:t xml:space="preserve"> zugesprochen</w:t>
      </w:r>
    </w:p>
    <w:p w14:paraId="57F1CF00" w14:textId="06912D9D" w:rsidR="00136D25" w:rsidRDefault="00136D25" w:rsidP="00136D25">
      <w:pPr>
        <w:pStyle w:val="Liturgie1"/>
      </w:pPr>
      <w:r>
        <w:t xml:space="preserve">So segne </w:t>
      </w:r>
      <w:r w:rsidR="00E1276B">
        <w:t>euch</w:t>
      </w:r>
      <w:r>
        <w:t xml:space="preserve"> Gott, der Vater, der Sohn und der Heilige Geist. Amen.</w:t>
      </w:r>
    </w:p>
    <w:p w14:paraId="29EBAC39" w14:textId="430A48AD" w:rsidR="000C0499" w:rsidRDefault="00136D25" w:rsidP="008A2558">
      <w:pPr>
        <w:pStyle w:val="GDElement"/>
      </w:pPr>
      <w:r>
        <w:t>Nachspie</w:t>
      </w:r>
      <w:r w:rsidR="00545DC8">
        <w:t>l</w:t>
      </w:r>
      <w:r w:rsidR="005B3780">
        <w:t xml:space="preserve"> </w:t>
      </w:r>
      <w:r w:rsidR="003D336D">
        <w:br w:type="column"/>
      </w:r>
    </w:p>
    <w:p w14:paraId="5C98CEB3" w14:textId="18ADCCB1" w:rsidR="002C5BCC" w:rsidRDefault="002C5BCC" w:rsidP="002C5BCC">
      <w:pPr>
        <w:pStyle w:val="Titel1"/>
        <w:spacing w:line="240" w:lineRule="auto"/>
      </w:pPr>
      <w:r w:rsidRPr="007A0EC6">
        <w:t>Gottesdienst</w:t>
      </w:r>
      <w:r>
        <w:br/>
      </w:r>
      <w:r w:rsidR="008A2558" w:rsidRPr="008A2558">
        <w:rPr>
          <w:i/>
          <w:iCs/>
        </w:rPr>
        <w:t>einfach</w:t>
      </w:r>
    </w:p>
    <w:p w14:paraId="571936D2" w14:textId="77777777" w:rsidR="001C4654" w:rsidRDefault="001C4654" w:rsidP="000C0499">
      <w:pPr>
        <w:pStyle w:val="Titel"/>
      </w:pPr>
    </w:p>
    <w:p w14:paraId="7D58F48C" w14:textId="77777777" w:rsidR="003C316C" w:rsidRDefault="003C316C" w:rsidP="000C0499">
      <w:pPr>
        <w:pStyle w:val="Titel"/>
      </w:pPr>
    </w:p>
    <w:p w14:paraId="58AA8C07" w14:textId="77777777" w:rsidR="00272878" w:rsidRPr="00707733" w:rsidRDefault="007A0EC6" w:rsidP="00A76FF8">
      <w:pPr>
        <w:pStyle w:val="Titel"/>
      </w:pPr>
      <w:r w:rsidRPr="00A76FF8">
        <w:t>Wir</w:t>
      </w:r>
      <w:r w:rsidRPr="00707733">
        <w:t xml:space="preserve"> feiern</w:t>
      </w:r>
    </w:p>
    <w:p w14:paraId="21CADB69" w14:textId="2CC52FA8" w:rsidR="007A0EC6" w:rsidRPr="00707733" w:rsidRDefault="00F550E5" w:rsidP="00707733">
      <w:pPr>
        <w:pStyle w:val="Titel"/>
      </w:pPr>
      <w:r w:rsidRPr="00707733">
        <w:t>persönlich</w:t>
      </w:r>
    </w:p>
    <w:p w14:paraId="7E501013" w14:textId="77777777" w:rsidR="00E62A76" w:rsidRDefault="00E62A76" w:rsidP="00C56CF7">
      <w:pPr>
        <w:pStyle w:val="Liturgie1"/>
      </w:pPr>
    </w:p>
    <w:p w14:paraId="6085AD4D" w14:textId="77777777" w:rsidR="00E62A76" w:rsidRDefault="00E62A76" w:rsidP="00C56CF7">
      <w:pPr>
        <w:pStyle w:val="Liturgie1"/>
      </w:pPr>
    </w:p>
    <w:p w14:paraId="03563B51" w14:textId="77777777" w:rsidR="001B12F5" w:rsidRDefault="001B12F5" w:rsidP="001B12F5"/>
    <w:p w14:paraId="1E2E4BD3" w14:textId="77777777" w:rsidR="003C316C" w:rsidRDefault="003C316C" w:rsidP="001B12F5"/>
    <w:p w14:paraId="09A2D122" w14:textId="77777777" w:rsidR="001B12F5" w:rsidRDefault="001B12F5" w:rsidP="00707733">
      <w:pPr>
        <w:ind w:left="0"/>
      </w:pPr>
    </w:p>
    <w:p w14:paraId="463DC770" w14:textId="77777777" w:rsidR="003C316C" w:rsidRDefault="003C316C" w:rsidP="001B12F5"/>
    <w:p w14:paraId="4B18F578" w14:textId="77777777" w:rsidR="003C316C" w:rsidRDefault="003C316C" w:rsidP="001B12F5"/>
    <w:p w14:paraId="6BF1891E" w14:textId="77777777" w:rsidR="002C5BCC" w:rsidRDefault="002C5BCC" w:rsidP="001B12F5"/>
    <w:p w14:paraId="4FAE3232" w14:textId="77777777" w:rsidR="002C5BCC" w:rsidRDefault="002C5BCC" w:rsidP="001B12F5"/>
    <w:p w14:paraId="6D6166DB" w14:textId="77777777" w:rsidR="002C5BCC" w:rsidRDefault="002C5BCC" w:rsidP="001B12F5"/>
    <w:p w14:paraId="31A925AB" w14:textId="77777777" w:rsidR="008A2558" w:rsidRDefault="008A2558" w:rsidP="001B12F5"/>
    <w:p w14:paraId="2735318F" w14:textId="77777777" w:rsidR="008A2558" w:rsidRDefault="008A2558" w:rsidP="001B12F5"/>
    <w:p w14:paraId="26C0C198" w14:textId="77777777" w:rsidR="008A2558" w:rsidRDefault="008A2558" w:rsidP="001B12F5"/>
    <w:p w14:paraId="178DD802" w14:textId="77777777" w:rsidR="001B12F5" w:rsidRDefault="001B12F5" w:rsidP="004A5BB0">
      <w:pPr>
        <w:pStyle w:val="LogooAbstand"/>
      </w:pPr>
      <w:r>
        <w:rPr>
          <w:noProof/>
        </w:rPr>
        <w:drawing>
          <wp:inline distT="0" distB="0" distL="0" distR="0" wp14:anchorId="149BC595" wp14:editId="36F78F04">
            <wp:extent cx="1344930" cy="65405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40" b="10445"/>
                    <a:stretch/>
                  </pic:blipFill>
                  <pic:spPr bwMode="auto">
                    <a:xfrm>
                      <a:off x="0" y="0"/>
                      <a:ext cx="1366149" cy="664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48F48" w14:textId="7E928714" w:rsidR="001B12F5" w:rsidRDefault="001B12F5" w:rsidP="004A5BB0">
      <w:pPr>
        <w:pStyle w:val="FachgruppeLogo"/>
      </w:pPr>
      <w:r>
        <w:t xml:space="preserve">Fachgruppe </w:t>
      </w:r>
      <w:r w:rsidR="00707733">
        <w:t xml:space="preserve">für </w:t>
      </w:r>
      <w:r>
        <w:t>Gottesdienst</w:t>
      </w:r>
      <w:r w:rsidR="00707733">
        <w:t xml:space="preserve"> und Agende</w:t>
      </w:r>
    </w:p>
    <w:p w14:paraId="68B3B4B5" w14:textId="77777777" w:rsidR="00641B83" w:rsidRDefault="001C4654" w:rsidP="00641B83">
      <w:pPr>
        <w:pStyle w:val="berschriftGDselbstgemacht"/>
      </w:pPr>
      <w:r>
        <w:br w:type="page"/>
      </w:r>
      <w:bookmarkStart w:id="1" w:name="_Hlk140674915"/>
      <w:r w:rsidR="00641B83" w:rsidRPr="00471984">
        <w:lastRenderedPageBreak/>
        <w:t>Gottesdienst</w:t>
      </w:r>
      <w:r w:rsidR="00641B83">
        <w:t xml:space="preserve"> </w:t>
      </w:r>
      <w:r w:rsidR="00641B83" w:rsidRPr="00EB0200">
        <w:rPr>
          <w:i/>
          <w:iCs/>
        </w:rPr>
        <w:t>einfach</w:t>
      </w:r>
    </w:p>
    <w:p w14:paraId="512861CA" w14:textId="57100360" w:rsidR="00641B83" w:rsidRDefault="00641B83" w:rsidP="00641B83">
      <w:pPr>
        <w:pStyle w:val="Liturgie1"/>
      </w:pPr>
      <w:r w:rsidRPr="004C20E1">
        <w:t>Muss der Gottesdienst ausfallen</w:t>
      </w:r>
      <w:r>
        <w:t xml:space="preserve">, </w:t>
      </w:r>
      <w:r w:rsidRPr="004C20E1">
        <w:t xml:space="preserve">wenn am Sonntag </w:t>
      </w:r>
      <w:r>
        <w:t xml:space="preserve">niemand da ist, um ihn zu </w:t>
      </w:r>
      <w:r w:rsidRPr="004C20E1">
        <w:t xml:space="preserve">leiten </w:t>
      </w:r>
      <w:r>
        <w:t xml:space="preserve">oder </w:t>
      </w:r>
      <w:r w:rsidRPr="004C20E1">
        <w:t xml:space="preserve">eine Predigt </w:t>
      </w:r>
      <w:r>
        <w:t xml:space="preserve">zu </w:t>
      </w:r>
      <w:r w:rsidRPr="004C20E1">
        <w:t xml:space="preserve">halten? </w:t>
      </w:r>
      <w:r>
        <w:t xml:space="preserve">Nein: </w:t>
      </w:r>
      <w:r w:rsidR="00304C6D">
        <w:t>D</w:t>
      </w:r>
      <w:r w:rsidRPr="004C20E1">
        <w:t xml:space="preserve">ie Gemeinde </w:t>
      </w:r>
      <w:r>
        <w:t>kann</w:t>
      </w:r>
      <w:r w:rsidRPr="004C20E1">
        <w:t xml:space="preserve"> </w:t>
      </w:r>
      <w:r>
        <w:t xml:space="preserve">ihren </w:t>
      </w:r>
      <w:r w:rsidRPr="004C20E1">
        <w:t>Gottesdienst</w:t>
      </w:r>
      <w:r>
        <w:t xml:space="preserve"> selbst gestalten.</w:t>
      </w:r>
      <w:r w:rsidRPr="004C20E1">
        <w:t xml:space="preserve"> </w:t>
      </w:r>
    </w:p>
    <w:p w14:paraId="153C5AA7" w14:textId="77777777" w:rsidR="00641B83" w:rsidRDefault="00641B83" w:rsidP="00641B83">
      <w:pPr>
        <w:pStyle w:val="Liturgie1"/>
      </w:pPr>
      <w:r>
        <w:t xml:space="preserve">Mit dieser Vorlage könnt ihr </w:t>
      </w:r>
      <w:r w:rsidRPr="004C20E1">
        <w:t xml:space="preserve">ohne </w:t>
      </w:r>
      <w:r>
        <w:t xml:space="preserve">größere </w:t>
      </w:r>
      <w:r w:rsidRPr="004C20E1">
        <w:t>Vorbereitung</w:t>
      </w:r>
      <w:r>
        <w:t xml:space="preserve"> als Gemeinde miteinander </w:t>
      </w:r>
      <w:r w:rsidRPr="004C20E1">
        <w:t>eine</w:t>
      </w:r>
      <w:r>
        <w:t xml:space="preserve">n </w:t>
      </w:r>
      <w:r w:rsidRPr="004C20E1">
        <w:t xml:space="preserve">inspirierenden Gottesdienst </w:t>
      </w:r>
      <w:r>
        <w:t>feiern.</w:t>
      </w:r>
      <w:r>
        <w:br/>
        <w:t>Die Fachgruppe für Gottesdienst und Agende wünscht dazu viel Freude, gespannte Erwartung, Gelassenheit, und in allem Gottes Segen!</w:t>
      </w:r>
    </w:p>
    <w:p w14:paraId="476E6B18" w14:textId="77777777" w:rsidR="00641B83" w:rsidRDefault="00641B83" w:rsidP="00641B83">
      <w:pPr>
        <w:pStyle w:val="Liturgie1"/>
      </w:pPr>
      <w:r>
        <w:t xml:space="preserve">„Gottesdienst </w:t>
      </w:r>
      <w:r w:rsidRPr="00EB0200">
        <w:rPr>
          <w:i/>
          <w:iCs/>
        </w:rPr>
        <w:t>einfach</w:t>
      </w:r>
      <w:r>
        <w:t>“ –</w:t>
      </w:r>
      <w:r>
        <w:br/>
        <w:t>der kann richtig gut werden!</w:t>
      </w:r>
    </w:p>
    <w:p w14:paraId="720F5AEC" w14:textId="77777777" w:rsidR="00641B83" w:rsidRDefault="00641B83" w:rsidP="00641B83">
      <w:pPr>
        <w:pStyle w:val="Liturgie1"/>
      </w:pPr>
    </w:p>
    <w:p w14:paraId="521FFC74" w14:textId="77777777" w:rsidR="00641B83" w:rsidRDefault="00641B83" w:rsidP="00641B83">
      <w:pPr>
        <w:pStyle w:val="berschriftGDselbstgemacht"/>
      </w:pPr>
      <w:r>
        <w:t>Wer und was wird dazu benötigt?</w:t>
      </w:r>
    </w:p>
    <w:p w14:paraId="3024DD8F" w14:textId="0697AF50" w:rsidR="00641B83" w:rsidRDefault="00641B83" w:rsidP="00641B83">
      <w:pPr>
        <w:pStyle w:val="Liturgie1"/>
      </w:pPr>
      <w:r w:rsidRPr="007B5319">
        <w:rPr>
          <w:b/>
        </w:rPr>
        <w:t>Leitung</w:t>
      </w:r>
      <w:r>
        <w:t>: Eine Person, die durch den Gottes-dienst führt (</w:t>
      </w:r>
      <w:proofErr w:type="spellStart"/>
      <w:proofErr w:type="gramStart"/>
      <w:r>
        <w:t>ein:e</w:t>
      </w:r>
      <w:proofErr w:type="spellEnd"/>
      <w:proofErr w:type="gramEnd"/>
      <w:r>
        <w:t xml:space="preserve"> </w:t>
      </w:r>
      <w:proofErr w:type="spellStart"/>
      <w:r>
        <w:t>Liturg:in</w:t>
      </w:r>
      <w:proofErr w:type="spellEnd"/>
      <w:r>
        <w:t>)</w:t>
      </w:r>
      <w:r w:rsidR="00790AF4">
        <w:t>.</w:t>
      </w:r>
    </w:p>
    <w:p w14:paraId="1154949D" w14:textId="042D42CB" w:rsidR="00641B83" w:rsidRDefault="00000000" w:rsidP="00641B83">
      <w:pPr>
        <w:pStyle w:val="Liturgie1"/>
      </w:pPr>
      <w:r>
        <w:rPr>
          <w:noProof/>
        </w:rPr>
        <w:pict w14:anchorId="3176A74E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9" type="#_x0000_t202" style="position:absolute;margin-left:113pt;margin-top:.4pt;width:112pt;height:7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">
            <v:textbox>
              <w:txbxContent>
                <w:p w14:paraId="1988B327" w14:textId="77777777" w:rsidR="00641B83" w:rsidRPr="00521718" w:rsidRDefault="00641B83" w:rsidP="00641B83">
                  <w:pPr>
                    <w:pStyle w:val="Liturgie1"/>
                    <w:jc w:val="center"/>
                    <w:rPr>
                      <w:i/>
                      <w:iCs/>
                      <w:sz w:val="13"/>
                      <w:szCs w:val="14"/>
                    </w:rPr>
                  </w:pPr>
                  <w:r w:rsidRPr="00521718">
                    <w:rPr>
                      <w:i/>
                      <w:iCs/>
                      <w:sz w:val="13"/>
                      <w:szCs w:val="14"/>
                    </w:rPr>
                    <w:t>Lesungen für die Sonntage im Kirchenjahr</w:t>
                  </w:r>
                </w:p>
                <w:p w14:paraId="2C4D97AA" w14:textId="77777777" w:rsidR="00641B83" w:rsidRDefault="00641B83" w:rsidP="00641B83">
                  <w:pPr>
                    <w:pStyle w:val="Liturgie1"/>
                  </w:pPr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62893819" wp14:editId="4539FE68">
                        <wp:extent cx="546100" cy="563880"/>
                        <wp:effectExtent l="0" t="0" r="6350" b="7620"/>
                        <wp:docPr id="1293885545" name="Grafik 1" descr="Ein Bild, das Muster, Quadrat, Symmetrie, Kunst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3885545" name="Grafik 1" descr="Ein Bild, das Muster, Quadrat, Symmetrie, Kunst enthält.&#10;&#10;Automatisch generierte Beschreibu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6100" cy="563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CE1C820" wp14:editId="5CC7667D">
                        <wp:extent cx="571500" cy="571500"/>
                        <wp:effectExtent l="0" t="0" r="0" b="0"/>
                        <wp:docPr id="1141258568" name="Grafik 1" descr="Ein Bild, das Muster, Quadrat, Symmetrie, Kunst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1258568" name="Grafik 1" descr="Ein Bild, das Muster, Quadrat, Symmetrie, Kunst enthält.&#10;&#10;Automatisch generierte Beschreibun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641B83">
        <w:rPr>
          <w:b/>
        </w:rPr>
        <w:t xml:space="preserve">Material: </w:t>
      </w:r>
      <w:r w:rsidR="00641B83" w:rsidRPr="00471984">
        <w:t>Eine</w:t>
      </w:r>
      <w:r w:rsidR="00641B83">
        <w:rPr>
          <w:b/>
        </w:rPr>
        <w:t xml:space="preserve"> </w:t>
      </w:r>
      <w:r w:rsidR="00641B83" w:rsidRPr="00F51C30">
        <w:t>Bibel</w:t>
      </w:r>
      <w:r w:rsidR="00641B83">
        <w:t xml:space="preserve"> und das Losungsbuch bzw. diese QR-Codes</w:t>
      </w:r>
      <w:r w:rsidR="00790AF4">
        <w:t>.</w:t>
      </w:r>
    </w:p>
    <w:p w14:paraId="74D60075" w14:textId="57681819" w:rsidR="00641B83" w:rsidRDefault="00641B83" w:rsidP="00641B83">
      <w:pPr>
        <w:pStyle w:val="Liturgie1"/>
      </w:pPr>
      <w:r w:rsidRPr="007B5319">
        <w:rPr>
          <w:b/>
        </w:rPr>
        <w:t>Musik</w:t>
      </w:r>
      <w:r>
        <w:t>: Eine Person, die die Lieder begleitet und ggf. die Musik am Anfang und Ende gestaltet</w:t>
      </w:r>
      <w:r w:rsidR="00790AF4">
        <w:t>.</w:t>
      </w:r>
    </w:p>
    <w:p w14:paraId="50DC75E6" w14:textId="4F715351" w:rsidR="00641B83" w:rsidRDefault="00641B83" w:rsidP="00641B83">
      <w:pPr>
        <w:pStyle w:val="Liturgie1"/>
      </w:pPr>
      <w:r w:rsidRPr="007B5319">
        <w:rPr>
          <w:b/>
        </w:rPr>
        <w:t>Technik</w:t>
      </w:r>
      <w:r>
        <w:t xml:space="preserve">: Eine Person für die Technik. Sie bedient die Lautsprecheranlage und ggf. Laptop und </w:t>
      </w:r>
      <w:proofErr w:type="spellStart"/>
      <w:r>
        <w:t>Beamer</w:t>
      </w:r>
      <w:proofErr w:type="spellEnd"/>
      <w:r w:rsidR="00790AF4">
        <w:t>.</w:t>
      </w:r>
    </w:p>
    <w:bookmarkEnd w:id="1"/>
    <w:p w14:paraId="3B173843" w14:textId="5AED4D16" w:rsidR="001156EA" w:rsidRDefault="001156EA" w:rsidP="009368B1">
      <w:pPr>
        <w:pStyle w:val="berschriftGDselbstgemacht"/>
      </w:pPr>
      <w:r>
        <w:t>Hinweise</w:t>
      </w:r>
    </w:p>
    <w:p w14:paraId="6B2FF737" w14:textId="068795FB" w:rsidR="001156EA" w:rsidRDefault="001156EA" w:rsidP="001156EA">
      <w:pPr>
        <w:pStyle w:val="Liturgie1"/>
      </w:pPr>
      <w:r>
        <w:t xml:space="preserve">Wir feiern Gottesdienst </w:t>
      </w:r>
      <w:r w:rsidRPr="00F550E5">
        <w:t>in einer persönliche</w:t>
      </w:r>
      <w:r>
        <w:t>n</w:t>
      </w:r>
      <w:r w:rsidRPr="00F550E5">
        <w:t xml:space="preserve"> Atmosphäre</w:t>
      </w:r>
      <w:r w:rsidR="000F22F7">
        <w:t>, vielleicht in kleiner Runde</w:t>
      </w:r>
      <w:r>
        <w:t>. Darum fördern wir gemeinsame Aktionen.</w:t>
      </w:r>
    </w:p>
    <w:p w14:paraId="03FC1B88" w14:textId="2C289362" w:rsidR="001156EA" w:rsidRDefault="001156EA" w:rsidP="001156EA">
      <w:pPr>
        <w:pStyle w:val="Liturgie1"/>
      </w:pPr>
      <w:r>
        <w:t>Jede Gemeinde hat ihre Möglichkeiten, Gottesdienste zu gestalten. Wenn in dieser Vorlage etwas für euch nicht passt</w:t>
      </w:r>
      <w:r w:rsidR="00E97A81">
        <w:t>, könnt ihr es</w:t>
      </w:r>
      <w:r>
        <w:t xml:space="preserve"> weglassen oder ersetze</w:t>
      </w:r>
      <w:r w:rsidR="00E97A81">
        <w:t>n</w:t>
      </w:r>
      <w:r>
        <w:t>. Die Formulierungen sind unsere Vorschläge – ihr könnt gerne eure eigenen Worte finden.</w:t>
      </w:r>
    </w:p>
    <w:p w14:paraId="2D50C8ED" w14:textId="36D3F531" w:rsidR="00641B83" w:rsidRDefault="00641B83" w:rsidP="00641B83">
      <w:pPr>
        <w:pStyle w:val="GDTeil1"/>
      </w:pPr>
      <w:r>
        <w:t xml:space="preserve"> </w:t>
      </w:r>
      <w:r w:rsidR="004A71BC">
        <w:t>a</w:t>
      </w:r>
      <w:r w:rsidRPr="00A07C73">
        <w:t>nkomme</w:t>
      </w:r>
      <w:r>
        <w:t>n</w:t>
      </w:r>
      <w:r w:rsidR="004A71BC">
        <w:t> </w:t>
      </w:r>
      <w:r>
        <w:t xml:space="preserve">        </w:t>
      </w:r>
    </w:p>
    <w:p w14:paraId="5A48C769" w14:textId="7C72346F" w:rsidR="00641B83" w:rsidRDefault="00641B83" w:rsidP="00641B83">
      <w:pPr>
        <w:pStyle w:val="GDTeil2"/>
      </w:pPr>
      <w:r>
        <w:t xml:space="preserve"> </w:t>
      </w:r>
      <w:r w:rsidRPr="00A07C73">
        <w:t>Gott bringt uns zusammen</w:t>
      </w:r>
      <w:r w:rsidR="004A71BC">
        <w:t> </w:t>
      </w:r>
      <w:r>
        <w:t xml:space="preserve">       </w:t>
      </w:r>
    </w:p>
    <w:p w14:paraId="43FEBE8E" w14:textId="664AAFD7" w:rsidR="003F6EE6" w:rsidRDefault="003F6EE6" w:rsidP="00641B83">
      <w:pPr>
        <w:pStyle w:val="GDElement"/>
      </w:pPr>
      <w:r>
        <w:t>Begrüßung</w:t>
      </w:r>
    </w:p>
    <w:p w14:paraId="1EE13092" w14:textId="40D0E5E9" w:rsidR="003F6EE6" w:rsidRDefault="003F6EE6" w:rsidP="003F6EE6">
      <w:pPr>
        <w:pStyle w:val="Liturgie1"/>
      </w:pPr>
      <w:r>
        <w:t>Herzlich willkommen zum Gottesdienst.</w:t>
      </w:r>
      <w:r>
        <w:br/>
        <w:t xml:space="preserve">Schön, dass wir gemeinsam feiern. </w:t>
      </w:r>
      <w:r>
        <w:br/>
        <w:t>Wir feiern Gott. Sein Dasein. Sein Mit-uns-sein.</w:t>
      </w:r>
      <w:r>
        <w:br/>
        <w:t xml:space="preserve">Wir feiern, weil wir Grund haben, uns zu freuen und dankbar zu sein. Weil wir bei Gott Trost finden können und er uns Hoffnung schenkt. </w:t>
      </w:r>
    </w:p>
    <w:p w14:paraId="4011027E" w14:textId="77777777" w:rsidR="003F6EE6" w:rsidRDefault="003F6EE6" w:rsidP="003F6EE6">
      <w:pPr>
        <w:pStyle w:val="GDElement"/>
      </w:pPr>
      <w:r>
        <w:t>Musikstück</w:t>
      </w:r>
    </w:p>
    <w:p w14:paraId="6799711D" w14:textId="77777777" w:rsidR="003F6EE6" w:rsidRDefault="003F6EE6" w:rsidP="003F6EE6">
      <w:pPr>
        <w:pStyle w:val="GDElement"/>
      </w:pPr>
      <w:r>
        <w:t>Liturgischer Gruß</w:t>
      </w:r>
    </w:p>
    <w:p w14:paraId="04956178" w14:textId="77777777" w:rsidR="003F6EE6" w:rsidRDefault="003F6EE6" w:rsidP="003F6EE6">
      <w:pPr>
        <w:pStyle w:val="Rubrik"/>
      </w:pPr>
      <w:r>
        <w:t>Die Gemeinde erhebt sich.</w:t>
      </w:r>
    </w:p>
    <w:p w14:paraId="71C8FCB3" w14:textId="77777777" w:rsidR="003F6EE6" w:rsidRDefault="003F6EE6" w:rsidP="003F6EE6">
      <w:pPr>
        <w:pStyle w:val="Liturgie1"/>
      </w:pPr>
      <w:r>
        <w:t>Im Namen Gottes, des Vaters, des Sohnes und des Heiligen Geistes. Amen.</w:t>
      </w:r>
    </w:p>
    <w:p w14:paraId="46936380" w14:textId="77777777" w:rsidR="003F6EE6" w:rsidRDefault="003F6EE6" w:rsidP="003F6EE6">
      <w:pPr>
        <w:pStyle w:val="Rubrik"/>
      </w:pPr>
      <w:r>
        <w:t>Die Gemeinde setzt sich.</w:t>
      </w:r>
    </w:p>
    <w:p w14:paraId="1F5D04BC" w14:textId="77777777" w:rsidR="003F6EE6" w:rsidRDefault="003F6EE6" w:rsidP="003F6EE6">
      <w:pPr>
        <w:pStyle w:val="GDElement"/>
      </w:pPr>
      <w:r>
        <w:t>Biblisches Leitwort</w:t>
      </w:r>
    </w:p>
    <w:p w14:paraId="4E8B74F7" w14:textId="726396EB" w:rsidR="003F6EE6" w:rsidRDefault="001156EA" w:rsidP="001156EA">
      <w:pPr>
        <w:pStyle w:val="Liturgie1"/>
      </w:pPr>
      <w:r>
        <w:t>Wir hören den Wochenspruch aus…</w:t>
      </w:r>
    </w:p>
    <w:p w14:paraId="57130B4F" w14:textId="77777777" w:rsidR="003F6EE6" w:rsidRDefault="003F6EE6" w:rsidP="003F6EE6">
      <w:pPr>
        <w:pStyle w:val="Liturgie1"/>
      </w:pPr>
      <w:r>
        <w:t>Dieser Vers möchte in unseren Alltag sprechen, uns zum Nachdenken anregen.</w:t>
      </w:r>
    </w:p>
    <w:p w14:paraId="10A5BEE7" w14:textId="77777777" w:rsidR="003F6EE6" w:rsidRDefault="003F6EE6" w:rsidP="003F6EE6">
      <w:pPr>
        <w:pStyle w:val="Liturgie1"/>
      </w:pPr>
      <w:r>
        <w:t>Amen.</w:t>
      </w:r>
    </w:p>
    <w:p w14:paraId="316D0134" w14:textId="10BE66B8" w:rsidR="00F550E5" w:rsidRDefault="00F550E5" w:rsidP="008C6C98">
      <w:pPr>
        <w:pStyle w:val="GDElement"/>
      </w:pPr>
      <w:r>
        <w:t>Psalm</w:t>
      </w:r>
    </w:p>
    <w:p w14:paraId="3DD3EF26" w14:textId="517FCEA1" w:rsidR="00F550E5" w:rsidRDefault="00B97B43" w:rsidP="00F550E5">
      <w:pPr>
        <w:pStyle w:val="Liturgie1"/>
      </w:pPr>
      <w:r>
        <w:t>Lasst un</w:t>
      </w:r>
      <w:r w:rsidR="003F6EE6">
        <w:t>s</w:t>
      </w:r>
      <w:r>
        <w:t xml:space="preserve"> b</w:t>
      </w:r>
      <w:r w:rsidR="00F550E5">
        <w:t xml:space="preserve">eten mit Worten </w:t>
      </w:r>
      <w:r>
        <w:t xml:space="preserve">aus </w:t>
      </w:r>
      <w:r w:rsidR="00F550E5">
        <w:t>Psalm 100</w:t>
      </w:r>
      <w:r>
        <w:t>:</w:t>
      </w:r>
    </w:p>
    <w:p w14:paraId="068A54AF" w14:textId="1100B257" w:rsidR="00F550E5" w:rsidRDefault="00F550E5" w:rsidP="008C6C98">
      <w:pPr>
        <w:pStyle w:val="Rubrik"/>
      </w:pPr>
      <w:proofErr w:type="gramStart"/>
      <w:r w:rsidRPr="00606044">
        <w:t>Kann</w:t>
      </w:r>
      <w:proofErr w:type="gramEnd"/>
      <w:r w:rsidRPr="00606044">
        <w:t xml:space="preserve"> im Wechsel </w:t>
      </w:r>
      <w:r w:rsidR="00D156A4">
        <w:t xml:space="preserve">von zwei Personen </w:t>
      </w:r>
      <w:r w:rsidR="00606044" w:rsidRPr="00606044">
        <w:t>vor</w:t>
      </w:r>
      <w:r w:rsidRPr="00606044">
        <w:t xml:space="preserve">gelesen </w:t>
      </w:r>
      <w:r w:rsidR="00D156A4">
        <w:br/>
      </w:r>
      <w:r w:rsidRPr="00606044">
        <w:t>werden</w:t>
      </w:r>
    </w:p>
    <w:p w14:paraId="2BDEA9F8" w14:textId="36D6322D" w:rsidR="00F550E5" w:rsidRDefault="00F550E5" w:rsidP="00F550E5">
      <w:pPr>
        <w:pStyle w:val="Liturgie1"/>
      </w:pPr>
      <w:r>
        <w:t>Heißt den HERRN willkommen, alle Länder!</w:t>
      </w:r>
      <w:r w:rsidR="008C6C98">
        <w:br/>
      </w:r>
      <w:proofErr w:type="gramStart"/>
      <w:r>
        <w:t>Stellt</w:t>
      </w:r>
      <w:proofErr w:type="gramEnd"/>
      <w:r>
        <w:t xml:space="preserve"> euch fröhlich in den Dienst des Herrn!</w:t>
      </w:r>
    </w:p>
    <w:p w14:paraId="24FBFD34" w14:textId="03DC261E" w:rsidR="00F550E5" w:rsidRPr="008C6C98" w:rsidRDefault="00F550E5" w:rsidP="00F550E5">
      <w:pPr>
        <w:pStyle w:val="Liturgie1"/>
        <w:rPr>
          <w:i/>
        </w:rPr>
      </w:pPr>
      <w:r w:rsidRPr="008C6C98">
        <w:rPr>
          <w:i/>
        </w:rPr>
        <w:t>Kommt mit Jubel vor sein Angesicht!</w:t>
      </w:r>
      <w:r w:rsidR="008C6C98" w:rsidRPr="008C6C98">
        <w:rPr>
          <w:i/>
        </w:rPr>
        <w:br/>
      </w:r>
      <w:proofErr w:type="gramStart"/>
      <w:r w:rsidRPr="008C6C98">
        <w:rPr>
          <w:i/>
        </w:rPr>
        <w:t>Erkennt</w:t>
      </w:r>
      <w:proofErr w:type="gramEnd"/>
      <w:r w:rsidRPr="008C6C98">
        <w:rPr>
          <w:i/>
        </w:rPr>
        <w:t>: Der Herr allein ist Gott!</w:t>
      </w:r>
      <w:r w:rsidR="008C6C98" w:rsidRPr="008C6C98">
        <w:rPr>
          <w:i/>
        </w:rPr>
        <w:br/>
      </w:r>
      <w:r w:rsidRPr="008C6C98">
        <w:rPr>
          <w:i/>
        </w:rPr>
        <w:tab/>
        <w:t>Er hat uns geschaffen und wir gehören ihm.</w:t>
      </w:r>
    </w:p>
    <w:p w14:paraId="56DA052B" w14:textId="6812D005" w:rsidR="00F550E5" w:rsidRDefault="00F550E5" w:rsidP="00F550E5">
      <w:pPr>
        <w:pStyle w:val="Liturgie1"/>
      </w:pPr>
      <w:r>
        <w:t>Wir sind sein Volk und die Schafe,</w:t>
      </w:r>
      <w:r w:rsidR="008C6C98">
        <w:br/>
      </w:r>
      <w:r>
        <w:t>die er auf sein Weideland führt.</w:t>
      </w:r>
    </w:p>
    <w:p w14:paraId="308927E2" w14:textId="3F723493" w:rsidR="00F550E5" w:rsidRPr="008C6C98" w:rsidRDefault="00F550E5" w:rsidP="00F550E5">
      <w:pPr>
        <w:pStyle w:val="Liturgie1"/>
        <w:rPr>
          <w:i/>
        </w:rPr>
      </w:pPr>
      <w:r w:rsidRPr="008C6C98">
        <w:rPr>
          <w:i/>
        </w:rPr>
        <w:t>Tretet ein durch seine Tore mit Dank!</w:t>
      </w:r>
      <w:r w:rsidR="008C6C98" w:rsidRPr="008C6C98">
        <w:rPr>
          <w:i/>
        </w:rPr>
        <w:br/>
      </w:r>
      <w:proofErr w:type="gramStart"/>
      <w:r w:rsidRPr="008C6C98">
        <w:rPr>
          <w:i/>
        </w:rPr>
        <w:t>Kommt</w:t>
      </w:r>
      <w:proofErr w:type="gramEnd"/>
      <w:r w:rsidRPr="008C6C98">
        <w:rPr>
          <w:i/>
        </w:rPr>
        <w:t xml:space="preserve"> in seine Höfe mit Lobgesang!</w:t>
      </w:r>
    </w:p>
    <w:p w14:paraId="61804134" w14:textId="407AFC65" w:rsidR="00F550E5" w:rsidRDefault="00F550E5" w:rsidP="00F550E5">
      <w:pPr>
        <w:pStyle w:val="Liturgie1"/>
      </w:pPr>
      <w:r>
        <w:t>Dankt ihm, preist seinen Namen!</w:t>
      </w:r>
      <w:r w:rsidR="008C6C98">
        <w:br/>
      </w:r>
      <w:r>
        <w:t xml:space="preserve">Der Herr ist gut, </w:t>
      </w:r>
    </w:p>
    <w:p w14:paraId="429F912C" w14:textId="63E6B11D" w:rsidR="005476A5" w:rsidRDefault="00F550E5" w:rsidP="00F550E5">
      <w:pPr>
        <w:pStyle w:val="Liturgie1"/>
      </w:pPr>
      <w:r w:rsidRPr="008C6C98">
        <w:rPr>
          <w:i/>
        </w:rPr>
        <w:t>für immer bleibt seine Güte</w:t>
      </w:r>
      <w:r w:rsidR="00136D25">
        <w:rPr>
          <w:i/>
        </w:rPr>
        <w:t xml:space="preserve"> </w:t>
      </w:r>
      <w:r w:rsidRPr="008C6C98">
        <w:rPr>
          <w:i/>
        </w:rPr>
        <w:t>und seine Treue</w:t>
      </w:r>
      <w:r w:rsidR="00136D25">
        <w:rPr>
          <w:i/>
        </w:rPr>
        <w:br/>
      </w:r>
      <w:r w:rsidRPr="008C6C98">
        <w:rPr>
          <w:i/>
        </w:rPr>
        <w:t>von Generation zu Generation.</w:t>
      </w:r>
      <w:r w:rsidR="00136D25">
        <w:rPr>
          <w:i/>
        </w:rPr>
        <w:t xml:space="preserve"> </w:t>
      </w:r>
      <w:r>
        <w:t>Amen.</w:t>
      </w:r>
    </w:p>
    <w:p w14:paraId="70A81000" w14:textId="168D6A6D" w:rsidR="008C6C98" w:rsidRDefault="008C6C98" w:rsidP="008C6C98">
      <w:pPr>
        <w:pStyle w:val="GDElement"/>
      </w:pPr>
      <w:r>
        <w:t>Lied</w:t>
      </w:r>
    </w:p>
    <w:p w14:paraId="7A7ABED1" w14:textId="77777777" w:rsidR="008C6C98" w:rsidRDefault="008C6C98" w:rsidP="008C6C98">
      <w:pPr>
        <w:pStyle w:val="Liturgie1"/>
      </w:pPr>
      <w:r>
        <w:t>Gemeinsam loben und danken wir Gott mit unseren Liedern.</w:t>
      </w:r>
    </w:p>
    <w:p w14:paraId="783B89DF" w14:textId="73D12034" w:rsidR="008C6C98" w:rsidRDefault="00C10E75" w:rsidP="008C6C98">
      <w:pPr>
        <w:pStyle w:val="Rubrik"/>
      </w:pPr>
      <w:r>
        <w:t xml:space="preserve">Es </w:t>
      </w:r>
      <w:r w:rsidR="008C6C98">
        <w:t xml:space="preserve">können ein </w:t>
      </w:r>
      <w:r>
        <w:t xml:space="preserve">Lied </w:t>
      </w:r>
      <w:r w:rsidR="008C6C98">
        <w:t>oder mehrere Lieder gesungen werden.</w:t>
      </w:r>
    </w:p>
    <w:p w14:paraId="7E910AF7" w14:textId="3286ECB5" w:rsidR="001224BC" w:rsidRDefault="00A83EE2" w:rsidP="003C316C">
      <w:pPr>
        <w:pStyle w:val="GDTeil1"/>
      </w:pPr>
      <w:r>
        <w:t xml:space="preserve"> </w:t>
      </w:r>
      <w:r w:rsidR="004A71BC">
        <w:t>h</w:t>
      </w:r>
      <w:r w:rsidR="001224BC" w:rsidRPr="0082055D">
        <w:t>ören</w:t>
      </w:r>
      <w:r w:rsidR="004A71BC">
        <w:t> </w:t>
      </w:r>
      <w:r w:rsidR="00641B83">
        <w:t xml:space="preserve">    </w:t>
      </w:r>
      <w:r>
        <w:t xml:space="preserve">  </w:t>
      </w:r>
      <w:r w:rsidR="00641B83">
        <w:t xml:space="preserve"> </w:t>
      </w:r>
    </w:p>
    <w:p w14:paraId="1D5E9899" w14:textId="2E10A73A" w:rsidR="00030E7D" w:rsidRDefault="001E6068" w:rsidP="00C56CF7">
      <w:pPr>
        <w:pStyle w:val="GDTeil2"/>
      </w:pPr>
      <w:r>
        <w:t xml:space="preserve"> </w:t>
      </w:r>
      <w:r w:rsidR="00641B83">
        <w:t xml:space="preserve"> </w:t>
      </w:r>
      <w:r w:rsidR="00030E7D">
        <w:t>Gott spricht zu uns</w:t>
      </w:r>
      <w:r w:rsidR="004A71BC">
        <w:t> </w:t>
      </w:r>
      <w:r w:rsidR="00641B83">
        <w:t xml:space="preserve"> </w:t>
      </w:r>
      <w:r>
        <w:t xml:space="preserve"> </w:t>
      </w:r>
    </w:p>
    <w:p w14:paraId="6924C2ED" w14:textId="2F73C5C9" w:rsidR="00136D25" w:rsidRDefault="00C10E75" w:rsidP="00573A70">
      <w:pPr>
        <w:pStyle w:val="Liturgie1"/>
      </w:pPr>
      <w:r>
        <w:t>Lasst un</w:t>
      </w:r>
      <w:r w:rsidR="00606044">
        <w:t>s</w:t>
      </w:r>
      <w:r w:rsidR="00136D25">
        <w:t xml:space="preserve"> auf Worte aus der Bibel hören.</w:t>
      </w:r>
      <w:r w:rsidR="00136D25">
        <w:br/>
        <w:t xml:space="preserve">Worte, die seit Generationen </w:t>
      </w:r>
      <w:r>
        <w:t xml:space="preserve">zu Menschen sprechen und Menschen verbinden. Vielleicht </w:t>
      </w:r>
      <w:r w:rsidR="00136D25">
        <w:t xml:space="preserve">spricht mich </w:t>
      </w:r>
      <w:r>
        <w:t xml:space="preserve">nicht alles </w:t>
      </w:r>
      <w:r w:rsidR="00136D25">
        <w:t xml:space="preserve">direkt an. </w:t>
      </w:r>
      <w:r w:rsidR="00573A70">
        <w:t xml:space="preserve">Aber für </w:t>
      </w:r>
      <w:r w:rsidR="00136D25">
        <w:t>andere</w:t>
      </w:r>
      <w:r w:rsidR="00573A70">
        <w:t xml:space="preserve"> können es heilsame Worte sein</w:t>
      </w:r>
      <w:r w:rsidR="00136D25">
        <w:t>.</w:t>
      </w:r>
    </w:p>
    <w:p w14:paraId="27CD491B" w14:textId="51159449" w:rsidR="00573A70" w:rsidRDefault="00573A70" w:rsidP="00136D25">
      <w:pPr>
        <w:pStyle w:val="Rubrik"/>
      </w:pPr>
      <w:r>
        <w:t>Anstelle der Antwort-Gesänge können auch kurze Musikstücke gespielt werden.</w:t>
      </w:r>
    </w:p>
    <w:p w14:paraId="1BB4C0AF" w14:textId="47602259" w:rsidR="00136D25" w:rsidRDefault="00D156A4" w:rsidP="00136D25">
      <w:pPr>
        <w:pStyle w:val="GDElement"/>
      </w:pPr>
      <w:r>
        <w:t>Erste Bibellesung</w:t>
      </w:r>
    </w:p>
    <w:p w14:paraId="0050CA93" w14:textId="4F05BA1D" w:rsidR="00136D25" w:rsidRDefault="00136D25" w:rsidP="00573A70">
      <w:pPr>
        <w:pStyle w:val="Liturgie1"/>
      </w:pPr>
      <w:r w:rsidRPr="00B76DC7">
        <w:t>Wir hören Worte aus dem Alten Testamen</w:t>
      </w:r>
      <w:r>
        <w:t>t</w:t>
      </w:r>
      <w:r w:rsidR="009368B1">
        <w:t>.</w:t>
      </w:r>
      <w:r>
        <w:t xml:space="preserve"> </w:t>
      </w:r>
    </w:p>
    <w:p w14:paraId="36782A71" w14:textId="77777777" w:rsidR="00136D25" w:rsidRDefault="00136D25" w:rsidP="00136D25">
      <w:pPr>
        <w:pStyle w:val="GDElement"/>
        <w:rPr>
          <w:b w:val="0"/>
        </w:rPr>
      </w:pPr>
      <w:r w:rsidRPr="00E87CA5">
        <w:t xml:space="preserve">Lied </w:t>
      </w:r>
      <w:r>
        <w:t>als Antwort</w:t>
      </w:r>
    </w:p>
    <w:p w14:paraId="3B00FE01" w14:textId="692361D4" w:rsidR="00136D25" w:rsidRDefault="00573A70" w:rsidP="00606044">
      <w:pPr>
        <w:pStyle w:val="Liturgie1"/>
      </w:pPr>
      <w:r>
        <w:t>D</w:t>
      </w:r>
      <w:r w:rsidR="00136D25">
        <w:t>ein Wort ist meines Fußes Leuchte (</w:t>
      </w:r>
      <w:r>
        <w:t xml:space="preserve">EM </w:t>
      </w:r>
      <w:r w:rsidR="00136D25">
        <w:t>415)</w:t>
      </w:r>
    </w:p>
    <w:p w14:paraId="301D4322" w14:textId="4F442195" w:rsidR="00136D25" w:rsidRDefault="00D156A4" w:rsidP="00136D25">
      <w:pPr>
        <w:pStyle w:val="GDElement"/>
      </w:pPr>
      <w:r>
        <w:t>Zweite Bibellesung</w:t>
      </w:r>
    </w:p>
    <w:p w14:paraId="6DA52FDD" w14:textId="29C1CB32" w:rsidR="00136D25" w:rsidRDefault="00136D25" w:rsidP="00136D25">
      <w:pPr>
        <w:pStyle w:val="Liturgie1"/>
      </w:pPr>
      <w:r>
        <w:t>Wir hören Worte aus dem Neuen Testament</w:t>
      </w:r>
      <w:r w:rsidR="009368B1">
        <w:t>.</w:t>
      </w:r>
      <w:r>
        <w:t xml:space="preserve"> </w:t>
      </w:r>
    </w:p>
    <w:p w14:paraId="752A1A2F" w14:textId="77777777" w:rsidR="00136D25" w:rsidRDefault="00136D25" w:rsidP="00136D25">
      <w:pPr>
        <w:pStyle w:val="GDElement"/>
      </w:pPr>
      <w:r w:rsidRPr="00E87CA5">
        <w:t>Lied</w:t>
      </w:r>
      <w:r>
        <w:t xml:space="preserve"> als Antwort</w:t>
      </w:r>
    </w:p>
    <w:p w14:paraId="6B3B624D" w14:textId="4B12578D" w:rsidR="00136D25" w:rsidRPr="00302590" w:rsidRDefault="00573A70" w:rsidP="00606044">
      <w:pPr>
        <w:pStyle w:val="Liturgie1"/>
      </w:pPr>
      <w:r>
        <w:t>Dein Wort ist meines Fußes Leuchte (EM 415)</w:t>
      </w:r>
    </w:p>
    <w:p w14:paraId="60370D18" w14:textId="10B7DB61" w:rsidR="00136D25" w:rsidRDefault="00D156A4" w:rsidP="00136D25">
      <w:pPr>
        <w:pStyle w:val="GDElement"/>
      </w:pPr>
      <w:r>
        <w:t xml:space="preserve">Dritte Bibellesung </w:t>
      </w:r>
    </w:p>
    <w:p w14:paraId="3AFE4BED" w14:textId="0A9CFCC8" w:rsidR="00136D25" w:rsidRDefault="00136D25" w:rsidP="00136D25">
      <w:pPr>
        <w:pStyle w:val="Liturgie1"/>
      </w:pPr>
      <w:r w:rsidRPr="00E87CA5">
        <w:t>Wir hören Worte des Evangeliums</w:t>
      </w:r>
      <w:r w:rsidR="009368B1">
        <w:t>.</w:t>
      </w:r>
      <w:r>
        <w:t xml:space="preserve"> </w:t>
      </w:r>
    </w:p>
    <w:p w14:paraId="48B3A6C1" w14:textId="77777777" w:rsidR="00136D25" w:rsidRDefault="00136D25" w:rsidP="00136D25">
      <w:pPr>
        <w:pStyle w:val="GDElement"/>
        <w:rPr>
          <w:b w:val="0"/>
        </w:rPr>
      </w:pPr>
      <w:r w:rsidRPr="00E87CA5">
        <w:t xml:space="preserve">Lied </w:t>
      </w:r>
      <w:r>
        <w:t>als Antwort</w:t>
      </w:r>
    </w:p>
    <w:p w14:paraId="2F1103EB" w14:textId="7F06E402" w:rsidR="00136D25" w:rsidRDefault="00FC11D9" w:rsidP="00606044">
      <w:pPr>
        <w:pStyle w:val="Liturgie1"/>
      </w:pPr>
      <w:proofErr w:type="spellStart"/>
      <w:r>
        <w:t>Laudate</w:t>
      </w:r>
      <w:proofErr w:type="spellEnd"/>
      <w:r>
        <w:t xml:space="preserve"> omnes </w:t>
      </w:r>
      <w:proofErr w:type="spellStart"/>
      <w:r>
        <w:t>gentes</w:t>
      </w:r>
      <w:proofErr w:type="spellEnd"/>
      <w:r>
        <w:t xml:space="preserve"> (EM 468)</w:t>
      </w:r>
    </w:p>
    <w:p w14:paraId="43D1E5CF" w14:textId="77777777" w:rsidR="00D94871" w:rsidRDefault="00D94871" w:rsidP="00136D25">
      <w:pPr>
        <w:pStyle w:val="GDElement"/>
      </w:pPr>
    </w:p>
    <w:p w14:paraId="0C9D30D4" w14:textId="77777777" w:rsidR="00D94871" w:rsidRDefault="00D94871" w:rsidP="00136D25">
      <w:pPr>
        <w:pStyle w:val="GDElement"/>
      </w:pPr>
    </w:p>
    <w:p w14:paraId="573FC376" w14:textId="77777777" w:rsidR="00D94871" w:rsidRDefault="00D94871" w:rsidP="00136D25">
      <w:pPr>
        <w:pStyle w:val="GDElement"/>
      </w:pPr>
    </w:p>
    <w:p w14:paraId="1230C97E" w14:textId="77777777" w:rsidR="00D94871" w:rsidRDefault="00D94871" w:rsidP="00136D25">
      <w:pPr>
        <w:pStyle w:val="GDElement"/>
      </w:pPr>
    </w:p>
    <w:p w14:paraId="6B3D8574" w14:textId="77777777" w:rsidR="00D94871" w:rsidRDefault="00D94871" w:rsidP="00136D25">
      <w:pPr>
        <w:pStyle w:val="GDElement"/>
      </w:pPr>
    </w:p>
    <w:p w14:paraId="4C544095" w14:textId="77777777" w:rsidR="00D94871" w:rsidRDefault="00D94871" w:rsidP="00136D25">
      <w:pPr>
        <w:pStyle w:val="GDElement"/>
      </w:pPr>
    </w:p>
    <w:p w14:paraId="145D8E9E" w14:textId="77777777" w:rsidR="00D94871" w:rsidRDefault="00D94871" w:rsidP="00136D25">
      <w:pPr>
        <w:pStyle w:val="GDElement"/>
      </w:pPr>
    </w:p>
    <w:p w14:paraId="34B0B95A" w14:textId="77777777" w:rsidR="00156332" w:rsidRDefault="00156332" w:rsidP="00136D25">
      <w:pPr>
        <w:pStyle w:val="GDElement"/>
      </w:pPr>
    </w:p>
    <w:sectPr w:rsidR="00156332" w:rsidSect="003D336D">
      <w:pgSz w:w="16838" w:h="11906" w:orient="landscape" w:code="9"/>
      <w:pgMar w:top="680" w:right="737" w:bottom="680" w:left="737" w:header="567" w:footer="397" w:gutter="0"/>
      <w:pgNumType w:start="1"/>
      <w:cols w:num="3" w:sep="1" w:space="147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319B" w14:textId="77777777" w:rsidR="00DA1A51" w:rsidRDefault="00DA1A51" w:rsidP="00572BE3">
      <w:r>
        <w:separator/>
      </w:r>
    </w:p>
  </w:endnote>
  <w:endnote w:type="continuationSeparator" w:id="0">
    <w:p w14:paraId="4C3928AE" w14:textId="77777777" w:rsidR="00DA1A51" w:rsidRDefault="00DA1A51" w:rsidP="0057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ITCStd Book">
    <w:altName w:val="Calibri"/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BA6B" w14:textId="77777777" w:rsidR="00DA1A51" w:rsidRDefault="00DA1A51" w:rsidP="00572BE3">
      <w:r>
        <w:separator/>
      </w:r>
    </w:p>
  </w:footnote>
  <w:footnote w:type="continuationSeparator" w:id="0">
    <w:p w14:paraId="12CE93F6" w14:textId="77777777" w:rsidR="00DA1A51" w:rsidRDefault="00DA1A51" w:rsidP="0057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A0DADE"/>
    <w:lvl w:ilvl="0">
      <w:numFmt w:val="bullet"/>
      <w:lvlText w:val="*"/>
      <w:lvlJc w:val="left"/>
    </w:lvl>
  </w:abstractNum>
  <w:abstractNum w:abstractNumId="1" w15:restartNumberingAfterBreak="0">
    <w:nsid w:val="05AA7FD5"/>
    <w:multiLevelType w:val="singleLevel"/>
    <w:tmpl w:val="A790C23E"/>
    <w:lvl w:ilvl="0">
      <w:start w:val="1"/>
      <w:numFmt w:val="decimal"/>
      <w:pStyle w:val="berschrift9"/>
      <w:lvlText w:val=".%1"/>
      <w:legacy w:legacy="1" w:legacySpace="0" w:legacyIndent="1598"/>
      <w:lvlJc w:val="left"/>
      <w:pPr>
        <w:ind w:left="0" w:hanging="159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011B55"/>
    <w:multiLevelType w:val="multilevel"/>
    <w:tmpl w:val="E2660D92"/>
    <w:styleLink w:val="Formatvorlage2"/>
    <w:lvl w:ilvl="0">
      <w:start w:val="1"/>
      <w:numFmt w:val="decimal"/>
      <w:lvlText w:val="%1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24" w:hanging="6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24" w:hanging="62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8E65B4F"/>
    <w:multiLevelType w:val="multilevel"/>
    <w:tmpl w:val="ACA24172"/>
    <w:styleLink w:val="berschrift2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a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I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23104A"/>
    <w:multiLevelType w:val="singleLevel"/>
    <w:tmpl w:val="1F148DC6"/>
    <w:lvl w:ilvl="0">
      <w:start w:val="1"/>
      <w:numFmt w:val="decimal"/>
      <w:pStyle w:val="berschrift6"/>
      <w:lvlText w:val=".%1"/>
      <w:legacy w:legacy="1" w:legacySpace="0" w:legacyIndent="1109"/>
      <w:lvlJc w:val="left"/>
      <w:pPr>
        <w:ind w:left="0" w:hanging="1109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DBE1213"/>
    <w:multiLevelType w:val="multilevel"/>
    <w:tmpl w:val="DAFCB3C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Restart w:val="0"/>
      <w:pStyle w:val="berschrift3"/>
      <w:lvlText w:val="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Restart w:val="0"/>
      <w:pStyle w:val="berschrift4"/>
      <w:lvlText w:val="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Restart w:val="2"/>
      <w:pStyle w:val="berschrift5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06171B"/>
    <w:multiLevelType w:val="multilevel"/>
    <w:tmpl w:val="0BB437BE"/>
    <w:styleLink w:val="Formatvorlage3"/>
    <w:lvl w:ilvl="0">
      <w:start w:val="1"/>
      <w:numFmt w:val="decimal"/>
      <w:lvlText w:val=".%1"/>
      <w:lvlJc w:val="left"/>
      <w:pPr>
        <w:ind w:left="624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1"/>
      <w:lvlJc w:val="left"/>
      <w:pPr>
        <w:ind w:left="624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62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2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24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4" w:firstLine="0"/>
      </w:pPr>
      <w:rPr>
        <w:rFonts w:hint="default"/>
      </w:rPr>
    </w:lvl>
  </w:abstractNum>
  <w:abstractNum w:abstractNumId="7" w15:restartNumberingAfterBreak="0">
    <w:nsid w:val="3D1041B3"/>
    <w:multiLevelType w:val="singleLevel"/>
    <w:tmpl w:val="742AD35C"/>
    <w:lvl w:ilvl="0">
      <w:start w:val="1"/>
      <w:numFmt w:val="decimal"/>
      <w:pStyle w:val="berschrift7"/>
      <w:lvlText w:val=".%1"/>
      <w:legacy w:legacy="1" w:legacySpace="0" w:legacyIndent="1267"/>
      <w:lvlJc w:val="left"/>
      <w:pPr>
        <w:ind w:left="0" w:hanging="1267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6CB13EE"/>
    <w:multiLevelType w:val="singleLevel"/>
    <w:tmpl w:val="9960756C"/>
    <w:lvl w:ilvl="0">
      <w:start w:val="1"/>
      <w:numFmt w:val="decimal"/>
      <w:pStyle w:val="berschrift8"/>
      <w:lvlText w:val=".%1"/>
      <w:legacy w:legacy="1" w:legacySpace="0" w:legacyIndent="1440"/>
      <w:lvlJc w:val="left"/>
      <w:pPr>
        <w:ind w:left="0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C936E44"/>
    <w:multiLevelType w:val="multilevel"/>
    <w:tmpl w:val="87508B6E"/>
    <w:styleLink w:val="Formatvorlage1"/>
    <w:lvl w:ilvl="0">
      <w:start w:val="1"/>
      <w:numFmt w:val="decimal"/>
      <w:lvlText w:val=".%1"/>
      <w:lvlJc w:val="left"/>
      <w:pPr>
        <w:ind w:left="108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num w:numId="1" w16cid:durableId="253517498">
    <w:abstractNumId w:val="4"/>
  </w:num>
  <w:num w:numId="2" w16cid:durableId="4484281">
    <w:abstractNumId w:val="7"/>
  </w:num>
  <w:num w:numId="3" w16cid:durableId="1891261902">
    <w:abstractNumId w:val="8"/>
  </w:num>
  <w:num w:numId="4" w16cid:durableId="896819109">
    <w:abstractNumId w:val="1"/>
  </w:num>
  <w:num w:numId="5" w16cid:durableId="370811865">
    <w:abstractNumId w:val="0"/>
    <w:lvlOverride w:ilvl="0">
      <w:lvl w:ilvl="0">
        <w:numFmt w:val="bullet"/>
        <w:lvlText w:val="Ÿ"/>
        <w:lvlJc w:val="left"/>
        <w:pPr>
          <w:ind w:left="907" w:hanging="283"/>
        </w:pPr>
        <w:rPr>
          <w:rFonts w:ascii="Wingdings" w:hAnsi="Wingdings" w:hint="default"/>
          <w:color w:val="7F7F7F" w:themeColor="text1" w:themeTint="80"/>
          <w:sz w:val="22"/>
        </w:rPr>
      </w:lvl>
    </w:lvlOverride>
  </w:num>
  <w:num w:numId="6" w16cid:durableId="1138571459">
    <w:abstractNumId w:val="9"/>
  </w:num>
  <w:num w:numId="7" w16cid:durableId="1796873083">
    <w:abstractNumId w:val="2"/>
  </w:num>
  <w:num w:numId="8" w16cid:durableId="2053723465">
    <w:abstractNumId w:val="6"/>
  </w:num>
  <w:num w:numId="9" w16cid:durableId="305358130">
    <w:abstractNumId w:val="3"/>
  </w:num>
  <w:num w:numId="10" w16cid:durableId="2088570435">
    <w:abstractNumId w:val="5"/>
  </w:num>
  <w:num w:numId="11" w16cid:durableId="1054355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742"/>
    <w:rsid w:val="000116B1"/>
    <w:rsid w:val="00013A6B"/>
    <w:rsid w:val="00026859"/>
    <w:rsid w:val="00030E7D"/>
    <w:rsid w:val="0003174C"/>
    <w:rsid w:val="0003267B"/>
    <w:rsid w:val="00035698"/>
    <w:rsid w:val="0004053D"/>
    <w:rsid w:val="00047A84"/>
    <w:rsid w:val="0005359C"/>
    <w:rsid w:val="00054487"/>
    <w:rsid w:val="00056011"/>
    <w:rsid w:val="00060C96"/>
    <w:rsid w:val="00067131"/>
    <w:rsid w:val="00067824"/>
    <w:rsid w:val="000712E4"/>
    <w:rsid w:val="00094B7F"/>
    <w:rsid w:val="000979DD"/>
    <w:rsid w:val="000A2F06"/>
    <w:rsid w:val="000A7DE7"/>
    <w:rsid w:val="000B4F5E"/>
    <w:rsid w:val="000B6381"/>
    <w:rsid w:val="000B73F1"/>
    <w:rsid w:val="000B7FA0"/>
    <w:rsid w:val="000C0499"/>
    <w:rsid w:val="000D1CCE"/>
    <w:rsid w:val="000E2147"/>
    <w:rsid w:val="000F22F7"/>
    <w:rsid w:val="000F5E7D"/>
    <w:rsid w:val="001018CA"/>
    <w:rsid w:val="00101C85"/>
    <w:rsid w:val="00102EC8"/>
    <w:rsid w:val="001156EA"/>
    <w:rsid w:val="001224BC"/>
    <w:rsid w:val="0012401D"/>
    <w:rsid w:val="001276F2"/>
    <w:rsid w:val="0013050E"/>
    <w:rsid w:val="00132F65"/>
    <w:rsid w:val="00136D25"/>
    <w:rsid w:val="00136EEE"/>
    <w:rsid w:val="001372A5"/>
    <w:rsid w:val="001419C0"/>
    <w:rsid w:val="00156332"/>
    <w:rsid w:val="001575CA"/>
    <w:rsid w:val="001636A1"/>
    <w:rsid w:val="0017046A"/>
    <w:rsid w:val="0017356C"/>
    <w:rsid w:val="001775CE"/>
    <w:rsid w:val="00180524"/>
    <w:rsid w:val="00194BDA"/>
    <w:rsid w:val="0019742D"/>
    <w:rsid w:val="001B12F5"/>
    <w:rsid w:val="001B297C"/>
    <w:rsid w:val="001C038D"/>
    <w:rsid w:val="001C4654"/>
    <w:rsid w:val="001D6FA3"/>
    <w:rsid w:val="001D7CA5"/>
    <w:rsid w:val="001E0C82"/>
    <w:rsid w:val="001E33E3"/>
    <w:rsid w:val="001E47CD"/>
    <w:rsid w:val="001E47F3"/>
    <w:rsid w:val="001E6068"/>
    <w:rsid w:val="001E6C26"/>
    <w:rsid w:val="001F2A95"/>
    <w:rsid w:val="001F3414"/>
    <w:rsid w:val="0020226B"/>
    <w:rsid w:val="00206551"/>
    <w:rsid w:val="002079C3"/>
    <w:rsid w:val="00222407"/>
    <w:rsid w:val="00225046"/>
    <w:rsid w:val="00226194"/>
    <w:rsid w:val="00226B8F"/>
    <w:rsid w:val="002326CB"/>
    <w:rsid w:val="00244F85"/>
    <w:rsid w:val="00255937"/>
    <w:rsid w:val="00262942"/>
    <w:rsid w:val="00272878"/>
    <w:rsid w:val="00273279"/>
    <w:rsid w:val="00273B7E"/>
    <w:rsid w:val="00274CE1"/>
    <w:rsid w:val="002857AB"/>
    <w:rsid w:val="002908B2"/>
    <w:rsid w:val="00290F70"/>
    <w:rsid w:val="002970FC"/>
    <w:rsid w:val="002A3E31"/>
    <w:rsid w:val="002A7C14"/>
    <w:rsid w:val="002B2D68"/>
    <w:rsid w:val="002C05F5"/>
    <w:rsid w:val="002C58D5"/>
    <w:rsid w:val="002C5BCC"/>
    <w:rsid w:val="002C5E24"/>
    <w:rsid w:val="002C6A18"/>
    <w:rsid w:val="002D13A1"/>
    <w:rsid w:val="002E53EB"/>
    <w:rsid w:val="002F5C5D"/>
    <w:rsid w:val="00302590"/>
    <w:rsid w:val="00304C6D"/>
    <w:rsid w:val="003236C1"/>
    <w:rsid w:val="00326A5D"/>
    <w:rsid w:val="00335AF2"/>
    <w:rsid w:val="003432E0"/>
    <w:rsid w:val="003437D3"/>
    <w:rsid w:val="00347F29"/>
    <w:rsid w:val="003555CE"/>
    <w:rsid w:val="003574DE"/>
    <w:rsid w:val="00371367"/>
    <w:rsid w:val="003719E2"/>
    <w:rsid w:val="00377147"/>
    <w:rsid w:val="00384ADB"/>
    <w:rsid w:val="00394E9C"/>
    <w:rsid w:val="003A4CBF"/>
    <w:rsid w:val="003A7B9B"/>
    <w:rsid w:val="003B225E"/>
    <w:rsid w:val="003B76B9"/>
    <w:rsid w:val="003B7A2C"/>
    <w:rsid w:val="003C25EB"/>
    <w:rsid w:val="003C316C"/>
    <w:rsid w:val="003C3C29"/>
    <w:rsid w:val="003C3CE4"/>
    <w:rsid w:val="003D336D"/>
    <w:rsid w:val="003D5AA3"/>
    <w:rsid w:val="003D728A"/>
    <w:rsid w:val="003D743B"/>
    <w:rsid w:val="003E244E"/>
    <w:rsid w:val="003F2115"/>
    <w:rsid w:val="003F3AD6"/>
    <w:rsid w:val="003F6EE6"/>
    <w:rsid w:val="00402C66"/>
    <w:rsid w:val="004240D9"/>
    <w:rsid w:val="0042524D"/>
    <w:rsid w:val="0043149B"/>
    <w:rsid w:val="004346E1"/>
    <w:rsid w:val="0044197A"/>
    <w:rsid w:val="00443E95"/>
    <w:rsid w:val="0046478E"/>
    <w:rsid w:val="00471984"/>
    <w:rsid w:val="00473791"/>
    <w:rsid w:val="0047602E"/>
    <w:rsid w:val="004820C4"/>
    <w:rsid w:val="00485F1A"/>
    <w:rsid w:val="00491CB8"/>
    <w:rsid w:val="00492398"/>
    <w:rsid w:val="004963E4"/>
    <w:rsid w:val="004A073F"/>
    <w:rsid w:val="004A5BB0"/>
    <w:rsid w:val="004A71BC"/>
    <w:rsid w:val="004C20E1"/>
    <w:rsid w:val="004C6BEB"/>
    <w:rsid w:val="004D3FCF"/>
    <w:rsid w:val="004E7FE4"/>
    <w:rsid w:val="004F55BB"/>
    <w:rsid w:val="00507E36"/>
    <w:rsid w:val="00535F79"/>
    <w:rsid w:val="00545592"/>
    <w:rsid w:val="00545DC8"/>
    <w:rsid w:val="005476A5"/>
    <w:rsid w:val="00550320"/>
    <w:rsid w:val="00550E87"/>
    <w:rsid w:val="00555D4F"/>
    <w:rsid w:val="005573EC"/>
    <w:rsid w:val="00563BAB"/>
    <w:rsid w:val="00572BE3"/>
    <w:rsid w:val="00573526"/>
    <w:rsid w:val="00573A70"/>
    <w:rsid w:val="0058327D"/>
    <w:rsid w:val="005873B4"/>
    <w:rsid w:val="00596EFC"/>
    <w:rsid w:val="005A0449"/>
    <w:rsid w:val="005A3834"/>
    <w:rsid w:val="005B3780"/>
    <w:rsid w:val="005B3D5D"/>
    <w:rsid w:val="005B6819"/>
    <w:rsid w:val="005C4F37"/>
    <w:rsid w:val="005C52B4"/>
    <w:rsid w:val="005D032B"/>
    <w:rsid w:val="005D7423"/>
    <w:rsid w:val="005E08DA"/>
    <w:rsid w:val="005E6743"/>
    <w:rsid w:val="005F5C70"/>
    <w:rsid w:val="00602153"/>
    <w:rsid w:val="0060464E"/>
    <w:rsid w:val="00606044"/>
    <w:rsid w:val="006138D4"/>
    <w:rsid w:val="00614AC8"/>
    <w:rsid w:val="006264E1"/>
    <w:rsid w:val="00626886"/>
    <w:rsid w:val="00627B1B"/>
    <w:rsid w:val="00641B83"/>
    <w:rsid w:val="00645EFA"/>
    <w:rsid w:val="006464A0"/>
    <w:rsid w:val="00652B32"/>
    <w:rsid w:val="00671541"/>
    <w:rsid w:val="0067685F"/>
    <w:rsid w:val="00691880"/>
    <w:rsid w:val="006A1464"/>
    <w:rsid w:val="006A67F5"/>
    <w:rsid w:val="006B363C"/>
    <w:rsid w:val="006C608A"/>
    <w:rsid w:val="006C68D0"/>
    <w:rsid w:val="006D1E0E"/>
    <w:rsid w:val="006D3494"/>
    <w:rsid w:val="006D70B7"/>
    <w:rsid w:val="006E2D06"/>
    <w:rsid w:val="006E38B2"/>
    <w:rsid w:val="006F31FC"/>
    <w:rsid w:val="006F7996"/>
    <w:rsid w:val="00707733"/>
    <w:rsid w:val="00707880"/>
    <w:rsid w:val="00710C9D"/>
    <w:rsid w:val="007118A3"/>
    <w:rsid w:val="00711F0A"/>
    <w:rsid w:val="00715D9E"/>
    <w:rsid w:val="007200E9"/>
    <w:rsid w:val="00722081"/>
    <w:rsid w:val="007302F6"/>
    <w:rsid w:val="0073475B"/>
    <w:rsid w:val="00741DAC"/>
    <w:rsid w:val="00747B5E"/>
    <w:rsid w:val="007520D4"/>
    <w:rsid w:val="00752A36"/>
    <w:rsid w:val="00760202"/>
    <w:rsid w:val="00775A61"/>
    <w:rsid w:val="00780989"/>
    <w:rsid w:val="0078169B"/>
    <w:rsid w:val="007818EB"/>
    <w:rsid w:val="00784C61"/>
    <w:rsid w:val="00786B4C"/>
    <w:rsid w:val="00787C9E"/>
    <w:rsid w:val="00790AF4"/>
    <w:rsid w:val="007A03BD"/>
    <w:rsid w:val="007A0EC6"/>
    <w:rsid w:val="007B0E80"/>
    <w:rsid w:val="007B5319"/>
    <w:rsid w:val="007C041E"/>
    <w:rsid w:val="007C300F"/>
    <w:rsid w:val="007D0713"/>
    <w:rsid w:val="007F7A80"/>
    <w:rsid w:val="0080312D"/>
    <w:rsid w:val="0080778B"/>
    <w:rsid w:val="00815B90"/>
    <w:rsid w:val="0082055D"/>
    <w:rsid w:val="008210A9"/>
    <w:rsid w:val="008246A1"/>
    <w:rsid w:val="0083274F"/>
    <w:rsid w:val="00842A69"/>
    <w:rsid w:val="00844C7E"/>
    <w:rsid w:val="008462FE"/>
    <w:rsid w:val="00852749"/>
    <w:rsid w:val="00866D5A"/>
    <w:rsid w:val="00873228"/>
    <w:rsid w:val="00877ABA"/>
    <w:rsid w:val="00880CE4"/>
    <w:rsid w:val="008821C1"/>
    <w:rsid w:val="008966BD"/>
    <w:rsid w:val="008A2558"/>
    <w:rsid w:val="008A5A1B"/>
    <w:rsid w:val="008A7B2A"/>
    <w:rsid w:val="008B29C9"/>
    <w:rsid w:val="008B2D5B"/>
    <w:rsid w:val="008B3454"/>
    <w:rsid w:val="008C0311"/>
    <w:rsid w:val="008C0830"/>
    <w:rsid w:val="008C2DE1"/>
    <w:rsid w:val="008C6C98"/>
    <w:rsid w:val="008F001C"/>
    <w:rsid w:val="008F34EA"/>
    <w:rsid w:val="008F53F6"/>
    <w:rsid w:val="00900A1B"/>
    <w:rsid w:val="00902123"/>
    <w:rsid w:val="00911415"/>
    <w:rsid w:val="00916930"/>
    <w:rsid w:val="009368B1"/>
    <w:rsid w:val="009375BC"/>
    <w:rsid w:val="00962AFE"/>
    <w:rsid w:val="009635A6"/>
    <w:rsid w:val="00963D3F"/>
    <w:rsid w:val="00967876"/>
    <w:rsid w:val="00972066"/>
    <w:rsid w:val="00974042"/>
    <w:rsid w:val="00990CFB"/>
    <w:rsid w:val="00992D3D"/>
    <w:rsid w:val="009958DE"/>
    <w:rsid w:val="009A2744"/>
    <w:rsid w:val="009A44C8"/>
    <w:rsid w:val="009A48CF"/>
    <w:rsid w:val="009B09A3"/>
    <w:rsid w:val="009B45C2"/>
    <w:rsid w:val="009C7490"/>
    <w:rsid w:val="009D12C9"/>
    <w:rsid w:val="009D6F23"/>
    <w:rsid w:val="009E0969"/>
    <w:rsid w:val="00A030A0"/>
    <w:rsid w:val="00A042C4"/>
    <w:rsid w:val="00A07C73"/>
    <w:rsid w:val="00A33206"/>
    <w:rsid w:val="00A46A1F"/>
    <w:rsid w:val="00A4742F"/>
    <w:rsid w:val="00A50679"/>
    <w:rsid w:val="00A50785"/>
    <w:rsid w:val="00A51EAD"/>
    <w:rsid w:val="00A6586F"/>
    <w:rsid w:val="00A7043B"/>
    <w:rsid w:val="00A75803"/>
    <w:rsid w:val="00A7623D"/>
    <w:rsid w:val="00A76FF8"/>
    <w:rsid w:val="00A83EE2"/>
    <w:rsid w:val="00A90D75"/>
    <w:rsid w:val="00A92A80"/>
    <w:rsid w:val="00AA1E5D"/>
    <w:rsid w:val="00AA2EC1"/>
    <w:rsid w:val="00AA31C0"/>
    <w:rsid w:val="00AA59B5"/>
    <w:rsid w:val="00AA7FB9"/>
    <w:rsid w:val="00AC32F0"/>
    <w:rsid w:val="00AD7521"/>
    <w:rsid w:val="00AE0EAB"/>
    <w:rsid w:val="00AE36D5"/>
    <w:rsid w:val="00AE3D37"/>
    <w:rsid w:val="00AF2C45"/>
    <w:rsid w:val="00AF75DC"/>
    <w:rsid w:val="00AF7C31"/>
    <w:rsid w:val="00B014B4"/>
    <w:rsid w:val="00B01836"/>
    <w:rsid w:val="00B05783"/>
    <w:rsid w:val="00B05E2A"/>
    <w:rsid w:val="00B157AC"/>
    <w:rsid w:val="00B249BF"/>
    <w:rsid w:val="00B3165B"/>
    <w:rsid w:val="00B317B3"/>
    <w:rsid w:val="00B326A6"/>
    <w:rsid w:val="00B3735D"/>
    <w:rsid w:val="00B44A69"/>
    <w:rsid w:val="00B4589B"/>
    <w:rsid w:val="00B50598"/>
    <w:rsid w:val="00B52820"/>
    <w:rsid w:val="00B57F67"/>
    <w:rsid w:val="00B608E3"/>
    <w:rsid w:val="00B655C8"/>
    <w:rsid w:val="00B72E70"/>
    <w:rsid w:val="00B76DC7"/>
    <w:rsid w:val="00B80630"/>
    <w:rsid w:val="00B81549"/>
    <w:rsid w:val="00B928CE"/>
    <w:rsid w:val="00B92DF4"/>
    <w:rsid w:val="00B94E1B"/>
    <w:rsid w:val="00B9604C"/>
    <w:rsid w:val="00B96CAA"/>
    <w:rsid w:val="00B97B43"/>
    <w:rsid w:val="00BA40BD"/>
    <w:rsid w:val="00BA60D5"/>
    <w:rsid w:val="00BB0157"/>
    <w:rsid w:val="00BC1740"/>
    <w:rsid w:val="00BC4A1D"/>
    <w:rsid w:val="00BC51D5"/>
    <w:rsid w:val="00BC5627"/>
    <w:rsid w:val="00BD2B0D"/>
    <w:rsid w:val="00BD5918"/>
    <w:rsid w:val="00BE027B"/>
    <w:rsid w:val="00BE2F17"/>
    <w:rsid w:val="00BE428B"/>
    <w:rsid w:val="00BE5643"/>
    <w:rsid w:val="00BE72A9"/>
    <w:rsid w:val="00BF1594"/>
    <w:rsid w:val="00BF4388"/>
    <w:rsid w:val="00BF4D3B"/>
    <w:rsid w:val="00C04742"/>
    <w:rsid w:val="00C10E75"/>
    <w:rsid w:val="00C13B38"/>
    <w:rsid w:val="00C152EC"/>
    <w:rsid w:val="00C17B89"/>
    <w:rsid w:val="00C20745"/>
    <w:rsid w:val="00C212FD"/>
    <w:rsid w:val="00C22E3A"/>
    <w:rsid w:val="00C22F24"/>
    <w:rsid w:val="00C238EC"/>
    <w:rsid w:val="00C2429D"/>
    <w:rsid w:val="00C33337"/>
    <w:rsid w:val="00C34F57"/>
    <w:rsid w:val="00C43BC0"/>
    <w:rsid w:val="00C44304"/>
    <w:rsid w:val="00C4469B"/>
    <w:rsid w:val="00C50A94"/>
    <w:rsid w:val="00C542A3"/>
    <w:rsid w:val="00C56CF7"/>
    <w:rsid w:val="00C62C58"/>
    <w:rsid w:val="00C647CA"/>
    <w:rsid w:val="00C827D1"/>
    <w:rsid w:val="00C85B0E"/>
    <w:rsid w:val="00C948EF"/>
    <w:rsid w:val="00CA698B"/>
    <w:rsid w:val="00CB3C4E"/>
    <w:rsid w:val="00CC7DA5"/>
    <w:rsid w:val="00CE4230"/>
    <w:rsid w:val="00D0786C"/>
    <w:rsid w:val="00D156A4"/>
    <w:rsid w:val="00D16D70"/>
    <w:rsid w:val="00D224B2"/>
    <w:rsid w:val="00D22806"/>
    <w:rsid w:val="00D23A77"/>
    <w:rsid w:val="00D25C8F"/>
    <w:rsid w:val="00D2644C"/>
    <w:rsid w:val="00D30BF5"/>
    <w:rsid w:val="00D30CCF"/>
    <w:rsid w:val="00D37C6A"/>
    <w:rsid w:val="00D47F3B"/>
    <w:rsid w:val="00D53F4C"/>
    <w:rsid w:val="00D55302"/>
    <w:rsid w:val="00D6417A"/>
    <w:rsid w:val="00D76213"/>
    <w:rsid w:val="00D80660"/>
    <w:rsid w:val="00D80ABE"/>
    <w:rsid w:val="00D839F2"/>
    <w:rsid w:val="00D85847"/>
    <w:rsid w:val="00D921B8"/>
    <w:rsid w:val="00D92DAD"/>
    <w:rsid w:val="00D94871"/>
    <w:rsid w:val="00D97758"/>
    <w:rsid w:val="00DA1A51"/>
    <w:rsid w:val="00DA3E08"/>
    <w:rsid w:val="00DA44BA"/>
    <w:rsid w:val="00DB2509"/>
    <w:rsid w:val="00DC0F88"/>
    <w:rsid w:val="00DC41BE"/>
    <w:rsid w:val="00DC7762"/>
    <w:rsid w:val="00DD0380"/>
    <w:rsid w:val="00DD115D"/>
    <w:rsid w:val="00DD4295"/>
    <w:rsid w:val="00DD488C"/>
    <w:rsid w:val="00DE432F"/>
    <w:rsid w:val="00DE6A58"/>
    <w:rsid w:val="00DE7F37"/>
    <w:rsid w:val="00DF27FB"/>
    <w:rsid w:val="00DF36D5"/>
    <w:rsid w:val="00E01A40"/>
    <w:rsid w:val="00E11F4F"/>
    <w:rsid w:val="00E1276B"/>
    <w:rsid w:val="00E24014"/>
    <w:rsid w:val="00E309DD"/>
    <w:rsid w:val="00E36C0B"/>
    <w:rsid w:val="00E43834"/>
    <w:rsid w:val="00E47AAB"/>
    <w:rsid w:val="00E51296"/>
    <w:rsid w:val="00E60846"/>
    <w:rsid w:val="00E62A76"/>
    <w:rsid w:val="00E75172"/>
    <w:rsid w:val="00E81DDD"/>
    <w:rsid w:val="00E84D59"/>
    <w:rsid w:val="00E8715F"/>
    <w:rsid w:val="00E87CA5"/>
    <w:rsid w:val="00E9399A"/>
    <w:rsid w:val="00E953C2"/>
    <w:rsid w:val="00E96EC4"/>
    <w:rsid w:val="00E97A81"/>
    <w:rsid w:val="00EA4C79"/>
    <w:rsid w:val="00EA5F4A"/>
    <w:rsid w:val="00EC5E21"/>
    <w:rsid w:val="00EE3984"/>
    <w:rsid w:val="00F04AE0"/>
    <w:rsid w:val="00F06CED"/>
    <w:rsid w:val="00F10091"/>
    <w:rsid w:val="00F14039"/>
    <w:rsid w:val="00F2664E"/>
    <w:rsid w:val="00F27CC7"/>
    <w:rsid w:val="00F33E02"/>
    <w:rsid w:val="00F34151"/>
    <w:rsid w:val="00F37B73"/>
    <w:rsid w:val="00F51C30"/>
    <w:rsid w:val="00F550E5"/>
    <w:rsid w:val="00F84EA4"/>
    <w:rsid w:val="00F87153"/>
    <w:rsid w:val="00F91B92"/>
    <w:rsid w:val="00F92137"/>
    <w:rsid w:val="00F93885"/>
    <w:rsid w:val="00F95D84"/>
    <w:rsid w:val="00FA13F6"/>
    <w:rsid w:val="00FA51ED"/>
    <w:rsid w:val="00FA6789"/>
    <w:rsid w:val="00FB12A5"/>
    <w:rsid w:val="00FB2A19"/>
    <w:rsid w:val="00FB327A"/>
    <w:rsid w:val="00FB3CB8"/>
    <w:rsid w:val="00FC11D9"/>
    <w:rsid w:val="00FC2B86"/>
    <w:rsid w:val="00FC4308"/>
    <w:rsid w:val="00FC4324"/>
    <w:rsid w:val="00FC460A"/>
    <w:rsid w:val="00FC6953"/>
    <w:rsid w:val="00F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f9,#ffc,#ffffe5"/>
    </o:shapedefaults>
    <o:shapelayout v:ext="edit">
      <o:idmap v:ext="edit" data="1"/>
    </o:shapelayout>
  </w:shapeDefaults>
  <w:decimalSymbol w:val=","/>
  <w:listSeparator w:val=";"/>
  <w14:docId w14:val="4594A4B8"/>
  <w15:docId w15:val="{B8C442B3-685D-470C-BF3B-3BD81AEA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rsid w:val="00E62A76"/>
    <w:pPr>
      <w:tabs>
        <w:tab w:val="left" w:pos="1985"/>
        <w:tab w:val="right" w:pos="6294"/>
      </w:tabs>
      <w:overflowPunct w:val="0"/>
      <w:autoSpaceDE w:val="0"/>
      <w:autoSpaceDN w:val="0"/>
      <w:adjustRightInd w:val="0"/>
      <w:spacing w:after="80" w:line="252" w:lineRule="auto"/>
      <w:ind w:left="340"/>
      <w:textAlignment w:val="baseline"/>
    </w:pPr>
    <w:rPr>
      <w:sz w:val="22"/>
      <w:szCs w:val="22"/>
    </w:rPr>
  </w:style>
  <w:style w:type="paragraph" w:styleId="berschrift1">
    <w:name w:val="heading 1"/>
    <w:basedOn w:val="Verzeichnis1"/>
    <w:semiHidden/>
    <w:qFormat/>
    <w:rsid w:val="00371367"/>
    <w:pPr>
      <w:spacing w:before="60" w:after="60"/>
      <w:outlineLvl w:val="0"/>
    </w:pPr>
    <w:rPr>
      <w:rFonts w:ascii="OfficinaSansITCStd Book" w:hAnsi="OfficinaSansITCStd Book"/>
      <w:sz w:val="22"/>
      <w:szCs w:val="22"/>
    </w:rPr>
  </w:style>
  <w:style w:type="paragraph" w:styleId="berschrift2">
    <w:name w:val="heading 2"/>
    <w:semiHidden/>
    <w:qFormat/>
    <w:rsid w:val="001224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6521"/>
      </w:tabs>
      <w:spacing w:before="40" w:after="40"/>
      <w:jc w:val="center"/>
      <w:outlineLvl w:val="1"/>
    </w:pPr>
    <w:rPr>
      <w:rFonts w:ascii="News Gothic" w:hAnsi="News Gothic" w:cs="Microsoft Sans Serif"/>
      <w:b/>
      <w:sz w:val="25"/>
      <w:szCs w:val="25"/>
    </w:rPr>
  </w:style>
  <w:style w:type="paragraph" w:styleId="berschrift3">
    <w:name w:val="heading 3"/>
    <w:basedOn w:val="Standard"/>
    <w:semiHidden/>
    <w:rsid w:val="00206551"/>
    <w:pPr>
      <w:numPr>
        <w:ilvl w:val="2"/>
        <w:numId w:val="10"/>
      </w:numPr>
      <w:spacing w:before="30" w:after="30"/>
      <w:jc w:val="both"/>
      <w:outlineLvl w:val="2"/>
    </w:pPr>
    <w:rPr>
      <w:rFonts w:ascii="News Gothic" w:hAnsi="News Gothic"/>
      <w:b/>
      <w:sz w:val="25"/>
      <w:szCs w:val="25"/>
    </w:rPr>
  </w:style>
  <w:style w:type="paragraph" w:styleId="berschrift4">
    <w:name w:val="heading 4"/>
    <w:basedOn w:val="Standard"/>
    <w:semiHidden/>
    <w:rsid w:val="00D839F2"/>
    <w:pPr>
      <w:numPr>
        <w:ilvl w:val="3"/>
        <w:numId w:val="11"/>
      </w:numPr>
      <w:tabs>
        <w:tab w:val="left" w:pos="1440"/>
        <w:tab w:val="left" w:pos="5040"/>
        <w:tab w:val="right" w:pos="9354"/>
      </w:tabs>
      <w:spacing w:line="263" w:lineRule="auto"/>
      <w:jc w:val="both"/>
      <w:outlineLvl w:val="3"/>
    </w:pPr>
    <w:rPr>
      <w:rFonts w:ascii="Microsoft Sans Serif" w:hAnsi="Microsoft Sans Serif" w:cs="Microsoft Sans Serif"/>
      <w:b/>
    </w:rPr>
  </w:style>
  <w:style w:type="paragraph" w:styleId="berschrift5">
    <w:name w:val="heading 5"/>
    <w:basedOn w:val="Standard"/>
    <w:semiHidden/>
    <w:rsid w:val="00EC5E21"/>
    <w:pPr>
      <w:numPr>
        <w:ilvl w:val="4"/>
        <w:numId w:val="10"/>
      </w:numPr>
      <w:tabs>
        <w:tab w:val="left" w:pos="1440"/>
        <w:tab w:val="left" w:pos="5040"/>
        <w:tab w:val="right" w:pos="9354"/>
      </w:tabs>
      <w:spacing w:line="263" w:lineRule="auto"/>
      <w:jc w:val="both"/>
      <w:outlineLvl w:val="4"/>
    </w:pPr>
  </w:style>
  <w:style w:type="paragraph" w:styleId="berschrift6">
    <w:name w:val="heading 6"/>
    <w:basedOn w:val="Standard"/>
    <w:semiHidden/>
    <w:rsid w:val="00EC5E21"/>
    <w:pPr>
      <w:numPr>
        <w:numId w:val="1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5"/>
    </w:pPr>
  </w:style>
  <w:style w:type="paragraph" w:styleId="berschrift7">
    <w:name w:val="heading 7"/>
    <w:basedOn w:val="Standard"/>
    <w:semiHidden/>
    <w:rsid w:val="00EC5E21"/>
    <w:pPr>
      <w:numPr>
        <w:numId w:val="2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6"/>
    </w:pPr>
  </w:style>
  <w:style w:type="paragraph" w:styleId="berschrift8">
    <w:name w:val="heading 8"/>
    <w:basedOn w:val="Standard"/>
    <w:semiHidden/>
    <w:rsid w:val="00EC5E21"/>
    <w:pPr>
      <w:numPr>
        <w:numId w:val="3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7"/>
    </w:pPr>
  </w:style>
  <w:style w:type="paragraph" w:styleId="berschrift9">
    <w:name w:val="heading 9"/>
    <w:basedOn w:val="Standard"/>
    <w:semiHidden/>
    <w:rsid w:val="00EC5E21"/>
    <w:pPr>
      <w:numPr>
        <w:numId w:val="4"/>
      </w:numPr>
      <w:tabs>
        <w:tab w:val="left" w:pos="1440"/>
        <w:tab w:val="left" w:pos="5040"/>
        <w:tab w:val="right" w:pos="9354"/>
      </w:tabs>
      <w:spacing w:line="263" w:lineRule="auto"/>
      <w:ind w:firstLine="0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17046A"/>
    <w:pPr>
      <w:numPr>
        <w:numId w:val="6"/>
      </w:numPr>
    </w:pPr>
  </w:style>
  <w:style w:type="numbering" w:customStyle="1" w:styleId="Formatvorlage2">
    <w:name w:val="Formatvorlage2"/>
    <w:uiPriority w:val="99"/>
    <w:rsid w:val="0017046A"/>
    <w:pPr>
      <w:numPr>
        <w:numId w:val="7"/>
      </w:numPr>
    </w:pPr>
  </w:style>
  <w:style w:type="numbering" w:customStyle="1" w:styleId="Formatvorlage3">
    <w:name w:val="Formatvorlage3"/>
    <w:uiPriority w:val="99"/>
    <w:rsid w:val="0017046A"/>
    <w:pPr>
      <w:numPr>
        <w:numId w:val="8"/>
      </w:numPr>
    </w:pPr>
  </w:style>
  <w:style w:type="paragraph" w:styleId="Verzeichnis4">
    <w:name w:val="toc 4"/>
    <w:next w:val="Standard"/>
    <w:autoRedefine/>
    <w:uiPriority w:val="39"/>
    <w:semiHidden/>
    <w:rsid w:val="00990CFB"/>
    <w:pPr>
      <w:tabs>
        <w:tab w:val="right" w:pos="5670"/>
      </w:tabs>
      <w:spacing w:after="40"/>
      <w:ind w:left="454" w:hanging="284"/>
    </w:pPr>
    <w:rPr>
      <w:rFonts w:ascii="News Gothic" w:hAnsi="News Gothic" w:cs="Arial"/>
      <w:b/>
      <w:noProof/>
      <w:sz w:val="19"/>
      <w:szCs w:val="19"/>
    </w:rPr>
  </w:style>
  <w:style w:type="paragraph" w:customStyle="1" w:styleId="GDElement">
    <w:name w:val="GD Element"/>
    <w:qFormat/>
    <w:rsid w:val="00E62A76"/>
    <w:pPr>
      <w:spacing w:before="60" w:after="40"/>
    </w:pPr>
    <w:rPr>
      <w:rFonts w:ascii="OfficinaSansITCStd Book" w:hAnsi="OfficinaSansITCStd Book" w:cs="Arial"/>
      <w:b/>
      <w:bCs/>
      <w:noProof/>
      <w:sz w:val="22"/>
      <w:szCs w:val="22"/>
    </w:rPr>
  </w:style>
  <w:style w:type="paragraph" w:styleId="Verzeichnis2">
    <w:name w:val="toc 2"/>
    <w:next w:val="Standard"/>
    <w:autoRedefine/>
    <w:uiPriority w:val="39"/>
    <w:semiHidden/>
    <w:rsid w:val="00990CFB"/>
    <w:pPr>
      <w:tabs>
        <w:tab w:val="right" w:pos="5670"/>
      </w:tabs>
      <w:spacing w:before="60" w:after="20"/>
    </w:pPr>
    <w:rPr>
      <w:rFonts w:ascii="News Gothic" w:hAnsi="News Gothic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9D6F23"/>
    <w:rPr>
      <w:b/>
      <w:noProof/>
      <w:color w:val="0000FF"/>
      <w:u w:val="single"/>
    </w:rPr>
  </w:style>
  <w:style w:type="paragraph" w:styleId="Verzeichnis3">
    <w:name w:val="toc 3"/>
    <w:next w:val="Standard"/>
    <w:autoRedefine/>
    <w:uiPriority w:val="39"/>
    <w:semiHidden/>
    <w:rsid w:val="00990CFB"/>
    <w:pPr>
      <w:tabs>
        <w:tab w:val="right" w:pos="5670"/>
      </w:tabs>
      <w:spacing w:after="40"/>
      <w:ind w:left="397" w:hanging="284"/>
    </w:pPr>
    <w:rPr>
      <w:rFonts w:ascii="News Gothic" w:hAnsi="News Gothic" w:cs="Arial"/>
      <w:b/>
      <w:noProof/>
      <w:color w:val="595959" w:themeColor="text1" w:themeTint="A6"/>
    </w:rPr>
  </w:style>
  <w:style w:type="paragraph" w:styleId="Verzeichnis1">
    <w:name w:val="toc 1"/>
    <w:next w:val="Standard"/>
    <w:autoRedefine/>
    <w:uiPriority w:val="39"/>
    <w:semiHidden/>
    <w:rsid w:val="00990CFB"/>
    <w:pPr>
      <w:tabs>
        <w:tab w:val="right" w:pos="5670"/>
      </w:tabs>
      <w:spacing w:after="40"/>
    </w:pPr>
    <w:rPr>
      <w:rFonts w:ascii="News Gothic" w:hAnsi="News Gothic" w:cs="Arial"/>
      <w:b/>
      <w:bCs/>
      <w:noProof/>
      <w:sz w:val="21"/>
      <w:szCs w:val="21"/>
    </w:rPr>
  </w:style>
  <w:style w:type="paragraph" w:styleId="Kopfzeile">
    <w:name w:val="header"/>
    <w:basedOn w:val="Standard"/>
    <w:rsid w:val="001C4654"/>
    <w:pPr>
      <w:tabs>
        <w:tab w:val="clear" w:pos="1985"/>
        <w:tab w:val="clear" w:pos="6294"/>
        <w:tab w:val="center" w:pos="3119"/>
        <w:tab w:val="right" w:pos="6379"/>
      </w:tabs>
      <w:spacing w:line="240" w:lineRule="auto"/>
      <w:ind w:left="0"/>
    </w:pPr>
    <w:rPr>
      <w:rFonts w:ascii="Arial" w:hAnsi="Arial"/>
      <w:sz w:val="16"/>
    </w:rPr>
  </w:style>
  <w:style w:type="paragraph" w:styleId="Fuzeile">
    <w:name w:val="footer"/>
    <w:basedOn w:val="Standard"/>
    <w:rsid w:val="00572BE3"/>
    <w:pPr>
      <w:tabs>
        <w:tab w:val="clear" w:pos="1985"/>
        <w:tab w:val="center" w:pos="3119"/>
      </w:tabs>
    </w:pPr>
    <w:rPr>
      <w:rFonts w:ascii="Arial" w:hAnsi="Arial"/>
      <w:sz w:val="14"/>
      <w:szCs w:val="14"/>
    </w:rPr>
  </w:style>
  <w:style w:type="paragraph" w:styleId="Titel">
    <w:name w:val="Title"/>
    <w:link w:val="TitelZchn"/>
    <w:uiPriority w:val="6"/>
    <w:qFormat/>
    <w:rsid w:val="00A76FF8"/>
    <w:pPr>
      <w:spacing w:after="240"/>
      <w:jc w:val="center"/>
    </w:pPr>
    <w:rPr>
      <w:rFonts w:ascii="OfficinaSansITCStd Book" w:hAnsi="OfficinaSansITCStd Book" w:cs="Microsoft Sans Serif"/>
      <w:b/>
      <w:spacing w:val="48"/>
      <w:sz w:val="50"/>
      <w:szCs w:val="28"/>
    </w:rPr>
  </w:style>
  <w:style w:type="paragraph" w:customStyle="1" w:styleId="Liturgie1">
    <w:name w:val="Liturgie 1"/>
    <w:qFormat/>
    <w:rsid w:val="00641B83"/>
    <w:pPr>
      <w:suppressAutoHyphens/>
      <w:spacing w:after="80"/>
    </w:pPr>
    <w:rPr>
      <w:rFonts w:ascii="OfficinaSansITCStd Book" w:hAnsi="OfficinaSansITCStd Book" w:cs="Microsoft Sans Serif"/>
      <w:sz w:val="21"/>
      <w:szCs w:val="21"/>
    </w:rPr>
  </w:style>
  <w:style w:type="paragraph" w:customStyle="1" w:styleId="GDTeil1">
    <w:name w:val="GD Teil 1"/>
    <w:qFormat/>
    <w:rsid w:val="003C316C"/>
    <w:pPr>
      <w:spacing w:before="200"/>
      <w:jc w:val="center"/>
    </w:pPr>
    <w:rPr>
      <w:rFonts w:ascii="OfficinaSansITCStd Book" w:hAnsi="OfficinaSansITCStd Book" w:cs="Microsoft Sans Serif"/>
      <w:b/>
      <w:spacing w:val="30"/>
      <w:sz w:val="26"/>
      <w:szCs w:val="26"/>
      <w:shd w:val="clear" w:color="auto" w:fill="D6E3BC" w:themeFill="accent3" w:themeFillTint="66"/>
    </w:rPr>
  </w:style>
  <w:style w:type="paragraph" w:customStyle="1" w:styleId="berschriftGDselbstgemacht">
    <w:name w:val="Überschrift GD selbstgemacht"/>
    <w:link w:val="berschriftGDselbstgemachtZchn"/>
    <w:rsid w:val="00471984"/>
    <w:pPr>
      <w:spacing w:after="80"/>
    </w:pPr>
    <w:rPr>
      <w:rFonts w:ascii="OfficinaSansITCStd Book" w:hAnsi="OfficinaSansITCStd Book" w:cs="Arial"/>
      <w:b/>
      <w:bCs/>
      <w:noProof/>
      <w:color w:val="7030A0"/>
      <w:spacing w:val="16"/>
      <w:sz w:val="23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BE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BE3"/>
  </w:style>
  <w:style w:type="numbering" w:customStyle="1" w:styleId="berschrift2a">
    <w:name w:val="Überschrift 2a"/>
    <w:uiPriority w:val="99"/>
    <w:rsid w:val="00671541"/>
    <w:pPr>
      <w:numPr>
        <w:numId w:val="9"/>
      </w:numPr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7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2BE3"/>
    <w:rPr>
      <w:rFonts w:ascii="Tahoma" w:hAnsi="Tahoma" w:cs="Tahoma"/>
      <w:sz w:val="16"/>
      <w:szCs w:val="16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BE3"/>
    <w:rPr>
      <w:vertAlign w:val="superscript"/>
    </w:rPr>
  </w:style>
  <w:style w:type="paragraph" w:styleId="Verzeichnis5">
    <w:name w:val="toc 5"/>
    <w:next w:val="Standard"/>
    <w:autoRedefine/>
    <w:uiPriority w:val="39"/>
    <w:semiHidden/>
    <w:rsid w:val="00990CFB"/>
    <w:pPr>
      <w:tabs>
        <w:tab w:val="right" w:pos="5670"/>
      </w:tabs>
      <w:spacing w:after="20"/>
      <w:ind w:left="227"/>
    </w:pPr>
    <w:rPr>
      <w:rFonts w:ascii="News Gothic" w:hAnsi="News Gothic" w:cs="Arial"/>
      <w:noProof/>
      <w:sz w:val="19"/>
      <w:szCs w:val="19"/>
    </w:rPr>
  </w:style>
  <w:style w:type="paragraph" w:styleId="Verzeichnis6">
    <w:name w:val="toc 6"/>
    <w:next w:val="Standard"/>
    <w:autoRedefine/>
    <w:uiPriority w:val="39"/>
    <w:semiHidden/>
    <w:unhideWhenUsed/>
    <w:rsid w:val="00596EFC"/>
    <w:pPr>
      <w:tabs>
        <w:tab w:val="left" w:pos="1320"/>
        <w:tab w:val="right" w:pos="6294"/>
      </w:tabs>
      <w:ind w:left="397"/>
    </w:pPr>
    <w:rPr>
      <w:rFonts w:ascii="Arial" w:hAnsi="Arial" w:cs="Arial"/>
      <w:noProof/>
      <w:sz w:val="21"/>
      <w:szCs w:val="21"/>
    </w:rPr>
  </w:style>
  <w:style w:type="paragraph" w:styleId="Verzeichnis7">
    <w:name w:val="toc 7"/>
    <w:next w:val="Standard"/>
    <w:autoRedefine/>
    <w:uiPriority w:val="39"/>
    <w:semiHidden/>
    <w:rsid w:val="00596EFC"/>
    <w:pPr>
      <w:tabs>
        <w:tab w:val="right" w:pos="6294"/>
      </w:tabs>
      <w:spacing w:after="40"/>
      <w:ind w:left="170"/>
    </w:pPr>
    <w:rPr>
      <w:rFonts w:ascii="Arial" w:hAnsi="Arial" w:cs="Arial"/>
      <w:noProof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6"/>
    <w:rsid w:val="00A76FF8"/>
    <w:rPr>
      <w:rFonts w:ascii="OfficinaSansITCStd Book" w:hAnsi="OfficinaSansITCStd Book" w:cs="Microsoft Sans Serif"/>
      <w:b/>
      <w:spacing w:val="48"/>
      <w:sz w:val="50"/>
      <w:szCs w:val="28"/>
    </w:rPr>
  </w:style>
  <w:style w:type="paragraph" w:customStyle="1" w:styleId="Titel1">
    <w:name w:val="Titel 1"/>
    <w:qFormat/>
    <w:rsid w:val="000C0499"/>
    <w:pPr>
      <w:spacing w:after="120" w:line="360" w:lineRule="auto"/>
      <w:jc w:val="center"/>
    </w:pPr>
    <w:rPr>
      <w:rFonts w:ascii="OfficinaSansITCStd Book" w:hAnsi="OfficinaSansITCStd Book" w:cs="Microsoft Sans Serif"/>
      <w:b/>
      <w:spacing w:val="20"/>
      <w:sz w:val="40"/>
      <w:szCs w:val="50"/>
    </w:rPr>
  </w:style>
  <w:style w:type="table" w:styleId="Tabellenraster">
    <w:name w:val="Table Grid"/>
    <w:basedOn w:val="NormaleTabelle"/>
    <w:uiPriority w:val="59"/>
    <w:rsid w:val="007B0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Wortfeld">
    <w:name w:val="Text Wortfeld"/>
    <w:rsid w:val="00E62A76"/>
    <w:pPr>
      <w:spacing w:after="80"/>
    </w:pPr>
    <w:rPr>
      <w:rFonts w:ascii="OfficinaSansITCStd Book" w:hAnsi="OfficinaSansITCStd Book" w:cs="Arial"/>
      <w:bCs/>
      <w:sz w:val="18"/>
      <w:szCs w:val="18"/>
    </w:rPr>
  </w:style>
  <w:style w:type="table" w:customStyle="1" w:styleId="GridTable1Light-Accent1">
    <w:name w:val="Grid Table 1 Light - Accent 1"/>
    <w:basedOn w:val="NormaleTabelle"/>
    <w:uiPriority w:val="99"/>
    <w:rsid w:val="005E08DA"/>
    <w:pPr>
      <w:jc w:val="center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paragraph" w:customStyle="1" w:styleId="TextJGe1">
    <w:name w:val="Text JGe 1"/>
    <w:basedOn w:val="Standard"/>
    <w:rsid w:val="00394E9C"/>
    <w:pPr>
      <w:tabs>
        <w:tab w:val="clear" w:pos="1985"/>
      </w:tabs>
      <w:overflowPunct/>
      <w:autoSpaceDE/>
      <w:autoSpaceDN/>
      <w:adjustRightInd/>
      <w:spacing w:after="120" w:line="240" w:lineRule="auto"/>
      <w:textAlignment w:val="auto"/>
    </w:pPr>
    <w:rPr>
      <w:rFonts w:ascii="OfficinaSansITCStd Book" w:hAnsi="OfficinaSansITCStd Book" w:cs="Microsoft Sans Serif"/>
      <w:sz w:val="20"/>
      <w:szCs w:val="21"/>
    </w:rPr>
  </w:style>
  <w:style w:type="paragraph" w:customStyle="1" w:styleId="FachgruppeLogo">
    <w:name w:val="Fachgruppe Logo"/>
    <w:basedOn w:val="Standard"/>
    <w:rsid w:val="00394E9C"/>
    <w:pPr>
      <w:tabs>
        <w:tab w:val="clear" w:pos="1985"/>
      </w:tabs>
      <w:overflowPunct/>
      <w:autoSpaceDE/>
      <w:autoSpaceDN/>
      <w:adjustRightInd/>
      <w:spacing w:after="0" w:line="240" w:lineRule="auto"/>
      <w:ind w:left="1106"/>
      <w:textAlignment w:val="auto"/>
    </w:pPr>
    <w:rPr>
      <w:rFonts w:ascii="OfficinaSansITCStd Book" w:hAnsi="OfficinaSansITCStd Book" w:cs="Microsoft Sans Serif"/>
      <w:b/>
      <w:sz w:val="17"/>
      <w:szCs w:val="17"/>
    </w:rPr>
  </w:style>
  <w:style w:type="paragraph" w:customStyle="1" w:styleId="LogooAbstand">
    <w:name w:val="Logo o. Abstand"/>
    <w:basedOn w:val="Standard"/>
    <w:rsid w:val="00394E9C"/>
    <w:pPr>
      <w:tabs>
        <w:tab w:val="clear" w:pos="1985"/>
      </w:tabs>
      <w:overflowPunct/>
      <w:autoSpaceDE/>
      <w:autoSpaceDN/>
      <w:adjustRightInd/>
      <w:spacing w:after="0" w:line="240" w:lineRule="auto"/>
      <w:ind w:left="170"/>
      <w:textAlignment w:val="auto"/>
    </w:pPr>
    <w:rPr>
      <w:rFonts w:ascii="OfficinaSansITCStd Book" w:hAnsi="OfficinaSansITCStd Book" w:cs="Microsoft Sans Serif"/>
      <w:sz w:val="21"/>
      <w:szCs w:val="21"/>
    </w:rPr>
  </w:style>
  <w:style w:type="paragraph" w:customStyle="1" w:styleId="GDTeil2">
    <w:name w:val="GD Teil 2"/>
    <w:basedOn w:val="Liturgie1"/>
    <w:qFormat/>
    <w:rsid w:val="00A07C73"/>
    <w:pPr>
      <w:jc w:val="center"/>
    </w:pPr>
    <w:rPr>
      <w:spacing w:val="8"/>
      <w:sz w:val="23"/>
      <w:szCs w:val="23"/>
      <w:shd w:val="clear" w:color="auto" w:fill="D6E3BC" w:themeFill="accent3" w:themeFillTint="66"/>
    </w:rPr>
  </w:style>
  <w:style w:type="paragraph" w:customStyle="1" w:styleId="Rubrik">
    <w:name w:val="Rubrik"/>
    <w:qFormat/>
    <w:rsid w:val="00641B83"/>
    <w:pPr>
      <w:spacing w:before="40" w:after="40"/>
      <w:ind w:left="113"/>
    </w:pPr>
    <w:rPr>
      <w:rFonts w:ascii="OfficinaSansITCStd Book" w:hAnsi="OfficinaSansITCStd Book" w:cs="Microsoft Sans Serif"/>
      <w:i/>
      <w:color w:val="960000"/>
      <w:sz w:val="19"/>
    </w:rPr>
  </w:style>
  <w:style w:type="character" w:customStyle="1" w:styleId="berschriftGDselbstgemachtZchn">
    <w:name w:val="Überschrift GD selbstgemacht Zchn"/>
    <w:basedOn w:val="Absatz-Standardschriftart"/>
    <w:link w:val="berschriftGDselbstgemacht"/>
    <w:rsid w:val="009368B1"/>
    <w:rPr>
      <w:rFonts w:ascii="OfficinaSansITCStd Book" w:hAnsi="OfficinaSansITCStd Book" w:cs="Arial"/>
      <w:b/>
      <w:bCs/>
      <w:noProof/>
      <w:color w:val="7030A0"/>
      <w:spacing w:val="16"/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\Documents\EmK\Agende\Gottesdienst%20selbstgemacht\Gottesdienst%20selbstgemacht%20-%20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50EE-BA5F-49B4-88BF-A29B86D5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Gottesdienst selbstgemacht - Vorlage</Template>
  <TotalTime>0</TotalTime>
  <Pages>2</Pages>
  <Words>773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Georg</dc:creator>
  <cp:keywords/>
  <dc:description/>
  <cp:lastModifiedBy>Miriam Lüken</cp:lastModifiedBy>
  <cp:revision>3</cp:revision>
  <cp:lastPrinted>2023-11-12T15:54:00Z</cp:lastPrinted>
  <dcterms:created xsi:type="dcterms:W3CDTF">2023-11-22T08:11:00Z</dcterms:created>
  <dcterms:modified xsi:type="dcterms:W3CDTF">2023-11-22T08:13:00Z</dcterms:modified>
</cp:coreProperties>
</file>