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3E" w:rsidRPr="008A3CF8" w:rsidRDefault="008369F4" w:rsidP="0030594C">
      <w:pPr>
        <w:jc w:val="right"/>
      </w:pPr>
      <w:r>
        <w:tab/>
      </w:r>
      <w:r w:rsidR="0084033E"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84033E" w:rsidRPr="0084033E" w:rsidRDefault="0084033E" w:rsidP="0030594C">
      <w:pPr>
        <w:jc w:val="right"/>
        <w:rPr>
          <w:sz w:val="12"/>
          <w:szCs w:val="12"/>
        </w:rPr>
      </w:pPr>
    </w:p>
    <w:p w:rsidR="0084033E" w:rsidRDefault="00157309" w:rsidP="0030594C">
      <w:pPr>
        <w:jc w:val="right"/>
        <w:rPr>
          <w:color w:val="808080" w:themeColor="background1" w:themeShade="80"/>
          <w:sz w:val="18"/>
          <w:szCs w:val="18"/>
        </w:rPr>
      </w:pPr>
      <w:r>
        <w:rPr>
          <w:color w:val="808080" w:themeColor="background1" w:themeShade="80"/>
          <w:sz w:val="18"/>
          <w:szCs w:val="18"/>
        </w:rPr>
        <w:t>Fachkommission</w:t>
      </w:r>
      <w:r w:rsidR="0084033E" w:rsidRPr="000F4D8F">
        <w:rPr>
          <w:color w:val="808080" w:themeColor="background1" w:themeShade="80"/>
          <w:sz w:val="18"/>
          <w:szCs w:val="18"/>
        </w:rPr>
        <w:br/>
        <w:t>für Gottesdienst und Agende</w:t>
      </w:r>
    </w:p>
    <w:p w:rsidR="008A3CF8" w:rsidRPr="000F4D8F" w:rsidRDefault="008A3CF8" w:rsidP="008A3CF8">
      <w:pPr>
        <w:spacing w:before="60"/>
        <w:jc w:val="right"/>
        <w:rPr>
          <w:color w:val="808080" w:themeColor="background1" w:themeShade="80"/>
          <w:sz w:val="18"/>
          <w:szCs w:val="18"/>
        </w:rPr>
      </w:pPr>
      <w:r>
        <w:rPr>
          <w:color w:val="808080" w:themeColor="background1" w:themeShade="80"/>
          <w:sz w:val="18"/>
          <w:szCs w:val="18"/>
        </w:rPr>
        <w:t>Zentralkonferenz in Deutschland</w:t>
      </w:r>
    </w:p>
    <w:p w:rsidR="00570310" w:rsidRDefault="00570310" w:rsidP="008A3CF8">
      <w:pPr>
        <w:jc w:val="right"/>
      </w:pPr>
    </w:p>
    <w:p w:rsidR="008A3CF8" w:rsidRDefault="008A3CF8" w:rsidP="008A3CF8">
      <w:pPr>
        <w:jc w:val="right"/>
      </w:pPr>
    </w:p>
    <w:p w:rsidR="008A3CF8" w:rsidRDefault="008A3CF8" w:rsidP="008A3CF8">
      <w:pPr>
        <w:jc w:val="right"/>
      </w:pPr>
    </w:p>
    <w:p w:rsidR="00570310" w:rsidRDefault="00570310" w:rsidP="00E15508"/>
    <w:p w:rsidR="00CF2781" w:rsidRDefault="00CF2781" w:rsidP="00E15508"/>
    <w:p w:rsidR="00570310" w:rsidRDefault="00570310" w:rsidP="00E15508"/>
    <w:p w:rsidR="00570310" w:rsidRDefault="00570310" w:rsidP="00E15508"/>
    <w:p w:rsidR="00570310" w:rsidRPr="00A6102F" w:rsidRDefault="00570310" w:rsidP="00E15508"/>
    <w:p w:rsidR="00673BFD" w:rsidRDefault="00673BFD" w:rsidP="00E15508">
      <w:pPr>
        <w:rPr>
          <w:szCs w:val="24"/>
        </w:rPr>
      </w:pPr>
    </w:p>
    <w:p w:rsidR="00CF2781" w:rsidRDefault="00204CB6" w:rsidP="00CF2781">
      <w:pPr>
        <w:pStyle w:val="berschrift1"/>
      </w:pPr>
      <w:r>
        <w:rPr>
          <w:szCs w:val="40"/>
        </w:rPr>
        <w:t>Mahlfeier</w:t>
      </w:r>
    </w:p>
    <w:p w:rsidR="00673BFD" w:rsidRDefault="00204CB6" w:rsidP="00012DEB">
      <w:pPr>
        <w:pStyle w:val="Rubrik"/>
        <w:spacing w:after="0"/>
      </w:pPr>
      <w:bookmarkStart w:id="0" w:name="_GoBack"/>
      <w:bookmarkEnd w:id="0"/>
      <w:r w:rsidRPr="00204CB6">
        <w:t>im Gottesdienstteil III „teilen – Gott verbindet uns miteinander“</w:t>
      </w:r>
    </w:p>
    <w:p w:rsidR="00204CB6" w:rsidRDefault="00204CB6" w:rsidP="00204CB6"/>
    <w:p w:rsidR="009C4502" w:rsidRDefault="009C4502" w:rsidP="009C4502">
      <w:pPr>
        <w:pStyle w:val="berschrift2"/>
      </w:pPr>
      <w:r>
        <w:t xml:space="preserve">Variante </w:t>
      </w:r>
      <w:r w:rsidR="00331C6B">
        <w:t>3</w:t>
      </w:r>
      <w:r>
        <w:t xml:space="preserve"> –</w:t>
      </w:r>
      <w:r w:rsidR="00012DEB">
        <w:t xml:space="preserve"> </w:t>
      </w:r>
      <w:r w:rsidR="008C076B" w:rsidRPr="008C076B">
        <w:t>Basis-Sprache 1</w:t>
      </w:r>
    </w:p>
    <w:p w:rsidR="00D31D39" w:rsidRDefault="00D31D39" w:rsidP="009B729B">
      <w:pPr>
        <w:tabs>
          <w:tab w:val="right" w:pos="426"/>
        </w:tabs>
        <w:spacing w:after="120"/>
        <w:ind w:left="567" w:hanging="567"/>
        <w:rPr>
          <w:szCs w:val="24"/>
        </w:rPr>
      </w:pPr>
      <w:r>
        <w:rPr>
          <w:szCs w:val="24"/>
        </w:rPr>
        <w:tab/>
      </w:r>
      <w:r>
        <w:t>÷</w:t>
      </w:r>
      <w:r w:rsidRPr="00E15508">
        <w:rPr>
          <w:szCs w:val="24"/>
        </w:rPr>
        <w:tab/>
      </w:r>
      <w:r>
        <w:rPr>
          <w:szCs w:val="24"/>
        </w:rPr>
        <w:t>Friedensgruß</w:t>
      </w:r>
    </w:p>
    <w:p w:rsidR="00D31D39" w:rsidRPr="00E15508" w:rsidRDefault="00D31D39" w:rsidP="00D31D39">
      <w:pPr>
        <w:pStyle w:val="Rubrik"/>
      </w:pPr>
      <w:r>
        <w:t>Der Friedensgruß erfolgt an dieser Stelle oder gegen Ende der Mahlfeier, vor dem Dankgebet.</w:t>
      </w:r>
    </w:p>
    <w:p w:rsidR="00D31D39" w:rsidRPr="00E150C3" w:rsidRDefault="00D31D39" w:rsidP="00D31D39">
      <w:pPr>
        <w:rPr>
          <w:sz w:val="22"/>
          <w:szCs w:val="24"/>
        </w:rPr>
      </w:pPr>
    </w:p>
    <w:p w:rsidR="00D31D39" w:rsidRPr="00E15508" w:rsidRDefault="00D31D39" w:rsidP="00D31D39">
      <w:pPr>
        <w:pStyle w:val="berschrift3"/>
      </w:pPr>
      <w:r w:rsidRPr="00D31D39">
        <w:t>Gabenbereitung und Sammlung der Geldgaben</w:t>
      </w:r>
      <w:r w:rsidRPr="00D31D39">
        <w:rPr>
          <w:b w:val="0"/>
        </w:rPr>
        <w:t xml:space="preserve"> (Kollekte)</w:t>
      </w:r>
    </w:p>
    <w:p w:rsidR="009C4502" w:rsidRPr="009C4502" w:rsidRDefault="008C076B" w:rsidP="00ED28C3">
      <w:pPr>
        <w:ind w:left="567" w:hanging="567"/>
      </w:pPr>
      <w:r>
        <w:t>L</w:t>
      </w:r>
      <w:r w:rsidR="009C4502" w:rsidRPr="009C4502">
        <w:tab/>
      </w:r>
      <w:r w:rsidR="00ED28C3">
        <w:t>Gott liebt uns</w:t>
      </w:r>
      <w:r w:rsidR="00ED28C3">
        <w:br/>
        <w:t>und beschenkt uns reich.</w:t>
      </w:r>
      <w:r w:rsidR="00ED28C3">
        <w:br/>
        <w:t>Das berührt unser Herz.</w:t>
      </w:r>
      <w:r w:rsidR="00ED28C3">
        <w:br/>
        <w:t>So können wir etwas von dem verschenken,</w:t>
      </w:r>
      <w:r w:rsidR="00ED28C3">
        <w:br/>
        <w:t>was wir selbst haben.</w:t>
      </w:r>
    </w:p>
    <w:p w:rsidR="009C4502" w:rsidRPr="009C4502" w:rsidRDefault="009C4502" w:rsidP="009B729B">
      <w:pPr>
        <w:pStyle w:val="Rubrik"/>
        <w:spacing w:before="120"/>
      </w:pPr>
      <w:r w:rsidRPr="009C4502">
        <w:lastRenderedPageBreak/>
        <w:t>Das Dankopfer wird in Form einer freiwilligen Geldkollekte gesammelt. Dazu wird ein Gabenlied gesungen (</w:t>
      </w:r>
      <w:r w:rsidR="00471802">
        <w:t>z.B. Dankopferlied EM 525, 1-3</w:t>
      </w:r>
      <w:r w:rsidRPr="009C4502">
        <w:t>).</w:t>
      </w:r>
    </w:p>
    <w:p w:rsidR="009C4502" w:rsidRPr="009C4502" w:rsidRDefault="009C4502" w:rsidP="009B729B">
      <w:pPr>
        <w:pStyle w:val="Rubrik"/>
        <w:spacing w:after="360"/>
      </w:pPr>
      <w:r w:rsidRPr="009C4502">
        <w:t>Währenddessen werden die Gaben</w:t>
      </w:r>
      <w:r>
        <w:t xml:space="preserve"> für die Mahlfeier vorbereitet – der Tisch kann gedeckt,</w:t>
      </w:r>
      <w:r w:rsidRPr="009C4502">
        <w:t xml:space="preserve"> die Gaben können aufgedeckt werden.</w:t>
      </w:r>
    </w:p>
    <w:p w:rsidR="00D31D39" w:rsidRDefault="00D31D39" w:rsidP="00D31D39">
      <w:pPr>
        <w:pStyle w:val="berschrift3"/>
        <w:rPr>
          <w:szCs w:val="24"/>
        </w:rPr>
      </w:pPr>
      <w:r>
        <w:t>Tischsegen</w:t>
      </w:r>
    </w:p>
    <w:p w:rsidR="00B1017C" w:rsidRPr="00B1017C" w:rsidRDefault="009C4502" w:rsidP="00B1017C">
      <w:pPr>
        <w:ind w:left="567" w:hanging="567"/>
        <w:rPr>
          <w:szCs w:val="24"/>
        </w:rPr>
      </w:pPr>
      <w:r w:rsidRPr="009C4502">
        <w:rPr>
          <w:szCs w:val="24"/>
        </w:rPr>
        <w:t>L</w:t>
      </w:r>
      <w:r w:rsidRPr="009C4502">
        <w:rPr>
          <w:szCs w:val="24"/>
        </w:rPr>
        <w:tab/>
      </w:r>
      <w:r w:rsidR="00B1017C" w:rsidRPr="00B1017C">
        <w:rPr>
          <w:szCs w:val="24"/>
        </w:rPr>
        <w:t>Gott, unser Vater, sei mit euch</w:t>
      </w:r>
    </w:p>
    <w:p w:rsidR="009C4502" w:rsidRPr="009C4502" w:rsidRDefault="00B1017C" w:rsidP="00B1017C">
      <w:pPr>
        <w:ind w:left="567" w:hanging="567"/>
        <w:rPr>
          <w:szCs w:val="24"/>
        </w:rPr>
      </w:pPr>
      <w:r w:rsidRPr="00B1017C">
        <w:rPr>
          <w:szCs w:val="24"/>
        </w:rPr>
        <w:t>G</w:t>
      </w:r>
      <w:r w:rsidRPr="00B1017C">
        <w:rPr>
          <w:szCs w:val="24"/>
        </w:rPr>
        <w:tab/>
        <w:t>und auch mit dir.</w:t>
      </w:r>
    </w:p>
    <w:p w:rsidR="00245567" w:rsidRDefault="00245567" w:rsidP="009C4502">
      <w:pPr>
        <w:ind w:left="567" w:hanging="567"/>
        <w:rPr>
          <w:szCs w:val="24"/>
        </w:rPr>
      </w:pPr>
    </w:p>
    <w:p w:rsidR="00B1017C" w:rsidRPr="00B1017C" w:rsidRDefault="009C4502" w:rsidP="00B1017C">
      <w:pPr>
        <w:ind w:left="567" w:hanging="567"/>
        <w:rPr>
          <w:szCs w:val="24"/>
        </w:rPr>
      </w:pPr>
      <w:r w:rsidRPr="009C4502">
        <w:rPr>
          <w:szCs w:val="24"/>
        </w:rPr>
        <w:t>L</w:t>
      </w:r>
      <w:r w:rsidRPr="009C4502">
        <w:rPr>
          <w:szCs w:val="24"/>
        </w:rPr>
        <w:tab/>
      </w:r>
      <w:r w:rsidR="00B1017C" w:rsidRPr="00B1017C">
        <w:rPr>
          <w:szCs w:val="24"/>
        </w:rPr>
        <w:t>Öffnet eure Herzen.</w:t>
      </w:r>
    </w:p>
    <w:p w:rsidR="00B1017C" w:rsidRPr="00B1017C" w:rsidRDefault="00B1017C" w:rsidP="00B1017C">
      <w:pPr>
        <w:ind w:left="567" w:hanging="567"/>
        <w:rPr>
          <w:szCs w:val="24"/>
        </w:rPr>
      </w:pPr>
      <w:r w:rsidRPr="00B1017C">
        <w:rPr>
          <w:szCs w:val="24"/>
        </w:rPr>
        <w:t>G</w:t>
      </w:r>
      <w:r w:rsidRPr="00B1017C">
        <w:rPr>
          <w:szCs w:val="24"/>
        </w:rPr>
        <w:tab/>
        <w:t>Unsere Herzen sind offen für Gott.</w:t>
      </w:r>
    </w:p>
    <w:p w:rsidR="00B1017C" w:rsidRPr="00B1017C" w:rsidRDefault="00B1017C" w:rsidP="00B1017C">
      <w:pPr>
        <w:ind w:left="567" w:hanging="567"/>
        <w:rPr>
          <w:szCs w:val="24"/>
        </w:rPr>
      </w:pPr>
      <w:r w:rsidRPr="00B1017C">
        <w:rPr>
          <w:szCs w:val="24"/>
        </w:rPr>
        <w:t>L</w:t>
      </w:r>
      <w:r w:rsidRPr="00B1017C">
        <w:rPr>
          <w:szCs w:val="24"/>
        </w:rPr>
        <w:tab/>
        <w:t>Lasst uns</w:t>
      </w:r>
      <w:r>
        <w:rPr>
          <w:szCs w:val="24"/>
        </w:rPr>
        <w:t xml:space="preserve"> </w:t>
      </w:r>
      <w:r w:rsidRPr="00B1017C">
        <w:rPr>
          <w:szCs w:val="24"/>
        </w:rPr>
        <w:t>Gott danken.</w:t>
      </w:r>
    </w:p>
    <w:p w:rsidR="009C4502" w:rsidRPr="009C4502" w:rsidRDefault="00B1017C" w:rsidP="00B1017C">
      <w:pPr>
        <w:ind w:left="567" w:hanging="567"/>
        <w:rPr>
          <w:szCs w:val="24"/>
        </w:rPr>
      </w:pPr>
      <w:r w:rsidRPr="00B1017C">
        <w:rPr>
          <w:szCs w:val="24"/>
        </w:rPr>
        <w:t>G</w:t>
      </w:r>
      <w:r w:rsidRPr="00B1017C">
        <w:rPr>
          <w:szCs w:val="24"/>
        </w:rPr>
        <w:tab/>
        <w:t>Ja, das wollen wir gerne tun!</w:t>
      </w:r>
    </w:p>
    <w:p w:rsidR="00245567" w:rsidRDefault="00245567" w:rsidP="009C4502">
      <w:pPr>
        <w:ind w:left="567" w:hanging="567"/>
        <w:rPr>
          <w:szCs w:val="24"/>
        </w:rPr>
      </w:pPr>
    </w:p>
    <w:p w:rsidR="009C4502" w:rsidRPr="00B1017C" w:rsidRDefault="009C4502" w:rsidP="009C4502">
      <w:pPr>
        <w:ind w:left="567" w:hanging="567"/>
      </w:pPr>
      <w:r w:rsidRPr="009C4502">
        <w:rPr>
          <w:szCs w:val="24"/>
        </w:rPr>
        <w:t>L</w:t>
      </w:r>
      <w:r w:rsidRPr="009C4502">
        <w:rPr>
          <w:szCs w:val="24"/>
        </w:rPr>
        <w:tab/>
      </w:r>
      <w:r w:rsidR="00B1017C" w:rsidRPr="00B1017C">
        <w:t>Du bist groß, Gott,</w:t>
      </w:r>
      <w:r w:rsidR="00B1017C" w:rsidRPr="00B1017C">
        <w:br/>
        <w:t>und wir wollen dir immer danken.</w:t>
      </w:r>
      <w:r w:rsidR="00B1017C" w:rsidRPr="00B1017C">
        <w:br/>
        <w:t>Du hast die ganze Welt gemacht –</w:t>
      </w:r>
      <w:r w:rsidR="00B1017C" w:rsidRPr="00B1017C">
        <w:br/>
        <w:t>Himmel und Erde.</w:t>
      </w:r>
      <w:r w:rsidR="00B1017C" w:rsidRPr="00B1017C">
        <w:br/>
        <w:t>Du hast uns Menschen erschaffen.</w:t>
      </w:r>
      <w:r w:rsidR="00B1017C" w:rsidRPr="00B1017C">
        <w:br/>
        <w:t xml:space="preserve">Von Anfang an liebst du uns </w:t>
      </w:r>
      <w:r w:rsidR="00B1017C" w:rsidRPr="00B1017C">
        <w:br/>
        <w:t>bis zum heutigen Tag.</w:t>
      </w:r>
      <w:r w:rsidR="00B1017C" w:rsidRPr="00B1017C">
        <w:br/>
        <w:t xml:space="preserve">Darum jubeln wir </w:t>
      </w:r>
      <w:r w:rsidR="00B1017C" w:rsidRPr="00B1017C">
        <w:br/>
        <w:t>mit allen Engeln</w:t>
      </w:r>
      <w:r w:rsidR="00B1017C" w:rsidRPr="00B1017C">
        <w:br/>
        <w:t>und mit allen Menschen,</w:t>
      </w:r>
      <w:r w:rsidR="00B1017C" w:rsidRPr="00B1017C">
        <w:br/>
        <w:t>die schon vor uns lebten,</w:t>
      </w:r>
      <w:r w:rsidR="00B1017C" w:rsidRPr="00B1017C">
        <w:br/>
        <w:t>und singen:</w:t>
      </w:r>
    </w:p>
    <w:p w:rsidR="00245567" w:rsidRDefault="00245567" w:rsidP="009C4502">
      <w:pPr>
        <w:ind w:left="567" w:hanging="567"/>
        <w:rPr>
          <w:szCs w:val="24"/>
        </w:rPr>
      </w:pPr>
    </w:p>
    <w:p w:rsidR="009C4502" w:rsidRDefault="00BC487C" w:rsidP="00012DEB">
      <w:pPr>
        <w:pStyle w:val="Liedangabe"/>
      </w:pPr>
      <w:r w:rsidRPr="009B729B">
        <w:t>EM 472</w:t>
      </w:r>
      <w:r w:rsidRPr="009B729B">
        <w:tab/>
      </w:r>
      <w:r w:rsidR="009C4502" w:rsidRPr="009B729B">
        <w:t>Heilig, heilig, heilig</w:t>
      </w:r>
    </w:p>
    <w:p w:rsidR="00B1017C" w:rsidRPr="009B729B" w:rsidRDefault="00B1017C" w:rsidP="00012DEB">
      <w:pPr>
        <w:pStyle w:val="Liedangabe"/>
        <w:rPr>
          <w:rStyle w:val="Stellenangabe"/>
          <w:sz w:val="24"/>
        </w:rPr>
      </w:pPr>
      <w:r>
        <w:rPr>
          <w:rStyle w:val="Stellenangabe"/>
          <w:sz w:val="24"/>
        </w:rPr>
        <w:t>himmelweit 5</w:t>
      </w:r>
      <w:r>
        <w:rPr>
          <w:rStyle w:val="Stellenangabe"/>
          <w:sz w:val="24"/>
        </w:rPr>
        <w:tab/>
      </w:r>
      <w:r w:rsidRPr="00B1017C">
        <w:rPr>
          <w:rStyle w:val="Stellenangabe"/>
          <w:sz w:val="24"/>
        </w:rPr>
        <w:t>Du bist heilig</w:t>
      </w:r>
      <w:r>
        <w:rPr>
          <w:rStyle w:val="Stellenangabe"/>
          <w:sz w:val="24"/>
        </w:rPr>
        <w:t>. Du bist Herr</w:t>
      </w:r>
    </w:p>
    <w:p w:rsidR="00245567" w:rsidRDefault="00245567" w:rsidP="009C4502">
      <w:pPr>
        <w:ind w:left="567" w:hanging="567"/>
        <w:rPr>
          <w:szCs w:val="24"/>
        </w:rPr>
      </w:pPr>
    </w:p>
    <w:p w:rsidR="009C4502" w:rsidRDefault="009C4502" w:rsidP="00462FA9">
      <w:pPr>
        <w:spacing w:after="120"/>
        <w:ind w:left="567" w:hanging="567"/>
        <w:rPr>
          <w:szCs w:val="24"/>
        </w:rPr>
      </w:pPr>
      <w:r w:rsidRPr="009C4502">
        <w:rPr>
          <w:szCs w:val="24"/>
        </w:rPr>
        <w:t>L</w:t>
      </w:r>
      <w:r w:rsidRPr="009C4502">
        <w:rPr>
          <w:szCs w:val="24"/>
        </w:rPr>
        <w:tab/>
      </w:r>
      <w:r w:rsidR="00B1017C" w:rsidRPr="00B1017C">
        <w:rPr>
          <w:szCs w:val="24"/>
        </w:rPr>
        <w:t>Du bist groß und heilig, guter Gott.</w:t>
      </w:r>
      <w:r w:rsidR="00B1017C" w:rsidRPr="00B1017C">
        <w:rPr>
          <w:szCs w:val="24"/>
        </w:rPr>
        <w:br/>
        <w:t>Für Jesus danken wir dir.</w:t>
      </w:r>
      <w:r w:rsidR="00B1017C" w:rsidRPr="00B1017C">
        <w:rPr>
          <w:szCs w:val="24"/>
        </w:rPr>
        <w:br/>
      </w:r>
      <w:r w:rsidR="00B1017C" w:rsidRPr="00B1017C">
        <w:rPr>
          <w:szCs w:val="24"/>
        </w:rPr>
        <w:lastRenderedPageBreak/>
        <w:t>Er heilte die Kranken.</w:t>
      </w:r>
      <w:r w:rsidR="00B1017C" w:rsidRPr="00B1017C">
        <w:rPr>
          <w:szCs w:val="24"/>
        </w:rPr>
        <w:br/>
        <w:t>Er half den Armen.</w:t>
      </w:r>
      <w:r w:rsidR="00B1017C" w:rsidRPr="00B1017C">
        <w:rPr>
          <w:szCs w:val="24"/>
        </w:rPr>
        <w:br/>
        <w:t>Er aß mit denen, die sonst niemand mochte.</w:t>
      </w:r>
      <w:r w:rsidR="00B1017C" w:rsidRPr="00B1017C">
        <w:rPr>
          <w:szCs w:val="24"/>
        </w:rPr>
        <w:br/>
        <w:t>Er will bis heute mit Menschen zusammen am Tisch sein.</w:t>
      </w:r>
      <w:r w:rsidR="00B1017C" w:rsidRPr="00B1017C">
        <w:rPr>
          <w:szCs w:val="24"/>
        </w:rPr>
        <w:br/>
        <w:t>Er will bis heute Menschen stärken</w:t>
      </w:r>
      <w:r w:rsidR="00B1017C" w:rsidRPr="00B1017C">
        <w:rPr>
          <w:szCs w:val="24"/>
        </w:rPr>
        <w:br/>
        <w:t>über das hinaus, was sie selbst können.</w:t>
      </w:r>
      <w:r w:rsidR="00B1017C" w:rsidRPr="00B1017C">
        <w:rPr>
          <w:szCs w:val="24"/>
        </w:rPr>
        <w:br/>
        <w:t>Wie damals:</w:t>
      </w:r>
    </w:p>
    <w:p w:rsidR="009C4502" w:rsidRPr="009C4502" w:rsidRDefault="009C4502" w:rsidP="009C4502">
      <w:pPr>
        <w:pStyle w:val="Rubrik"/>
      </w:pPr>
      <w:r w:rsidRPr="009C4502">
        <w:t>Die Einsetzungsworte können betend gesungen (z.B. EM 527, 1-3 „In jener Nacht“) oder gesprochen werden.</w:t>
      </w:r>
    </w:p>
    <w:p w:rsidR="009C4502" w:rsidRPr="009C4502" w:rsidRDefault="009C4502" w:rsidP="00012DEB">
      <w:pPr>
        <w:spacing w:after="120"/>
        <w:ind w:left="567" w:hanging="567"/>
        <w:rPr>
          <w:szCs w:val="24"/>
        </w:rPr>
      </w:pPr>
      <w:r w:rsidRPr="009C4502">
        <w:rPr>
          <w:szCs w:val="24"/>
        </w:rPr>
        <w:t>L</w:t>
      </w:r>
      <w:r w:rsidRPr="009C4502">
        <w:rPr>
          <w:szCs w:val="24"/>
        </w:rPr>
        <w:tab/>
      </w:r>
      <w:r w:rsidR="00B1017C" w:rsidRPr="00F1575A">
        <w:rPr>
          <w:szCs w:val="22"/>
        </w:rPr>
        <w:t>In der Nacht,</w:t>
      </w:r>
      <w:r w:rsidR="00B1017C" w:rsidRPr="00F1575A">
        <w:br/>
      </w:r>
      <w:r w:rsidR="00B1017C" w:rsidRPr="00F1575A">
        <w:rPr>
          <w:szCs w:val="22"/>
        </w:rPr>
        <w:t xml:space="preserve">in der Jesus </w:t>
      </w:r>
      <w:r w:rsidR="00B1017C" w:rsidRPr="00F1575A">
        <w:rPr>
          <w:rStyle w:val="anmerkung"/>
          <w:szCs w:val="22"/>
        </w:rPr>
        <w:t>verraten</w:t>
      </w:r>
      <w:r w:rsidR="00B1017C" w:rsidRPr="00F1575A">
        <w:rPr>
          <w:szCs w:val="22"/>
        </w:rPr>
        <w:t xml:space="preserve"> wurde,</w:t>
      </w:r>
      <w:r w:rsidR="00B1017C" w:rsidRPr="00F1575A">
        <w:br/>
      </w:r>
      <w:r w:rsidR="00B1017C" w:rsidRPr="00F1575A">
        <w:rPr>
          <w:szCs w:val="22"/>
        </w:rPr>
        <w:t>nahm er das Brot.</w:t>
      </w:r>
      <w:r w:rsidR="00B1017C" w:rsidRPr="00F1575A">
        <w:br/>
      </w:r>
      <w:r w:rsidR="00B1017C" w:rsidRPr="00F1575A">
        <w:rPr>
          <w:szCs w:val="22"/>
        </w:rPr>
        <w:t>Er sprach das Dankgebet,</w:t>
      </w:r>
      <w:r w:rsidR="00B1017C" w:rsidRPr="00F1575A">
        <w:br/>
      </w:r>
      <w:r w:rsidR="00B1017C" w:rsidRPr="00F1575A">
        <w:rPr>
          <w:szCs w:val="22"/>
        </w:rPr>
        <w:t>brach das Brot in Stücke</w:t>
      </w:r>
      <w:r w:rsidR="00B1017C" w:rsidRPr="00F1575A">
        <w:br/>
      </w:r>
      <w:r w:rsidR="00B1017C" w:rsidRPr="00F1575A">
        <w:rPr>
          <w:szCs w:val="22"/>
        </w:rPr>
        <w:t>und sagte:</w:t>
      </w:r>
      <w:r w:rsidR="00B1017C" w:rsidRPr="00F1575A">
        <w:br/>
      </w:r>
      <w:r w:rsidR="00B1017C" w:rsidRPr="00F1575A">
        <w:rPr>
          <w:szCs w:val="22"/>
        </w:rPr>
        <w:t>Das ist mein Leib für euch.</w:t>
      </w:r>
      <w:r w:rsidR="00B1017C" w:rsidRPr="00F1575A">
        <w:br/>
      </w:r>
      <w:r w:rsidR="00B1017C" w:rsidRPr="00F1575A">
        <w:rPr>
          <w:szCs w:val="22"/>
        </w:rPr>
        <w:t>Tut das immer wieder</w:t>
      </w:r>
      <w:r w:rsidR="00B1017C" w:rsidRPr="00F1575A">
        <w:br/>
      </w:r>
      <w:r w:rsidR="00B1017C">
        <w:rPr>
          <w:szCs w:val="22"/>
        </w:rPr>
        <w:t>zur Erinnerung an mich!</w:t>
      </w:r>
      <w:r w:rsidR="00B1017C" w:rsidRPr="00F1575A">
        <w:br/>
      </w:r>
      <w:r w:rsidR="00B1017C" w:rsidRPr="00F1575A">
        <w:rPr>
          <w:szCs w:val="22"/>
        </w:rPr>
        <w:t xml:space="preserve">Nach dem Essen nahm Jesus den Becher </w:t>
      </w:r>
      <w:r w:rsidR="00B1017C" w:rsidRPr="00F1575A">
        <w:br/>
      </w:r>
      <w:r w:rsidR="00B1017C" w:rsidRPr="00F1575A">
        <w:rPr>
          <w:szCs w:val="22"/>
        </w:rPr>
        <w:t>und sagte:</w:t>
      </w:r>
      <w:r w:rsidR="00B1017C" w:rsidRPr="00F1575A">
        <w:br/>
      </w:r>
      <w:r w:rsidR="00B1017C">
        <w:rPr>
          <w:szCs w:val="22"/>
        </w:rPr>
        <w:t>Dieser Becher</w:t>
      </w:r>
      <w:r w:rsidR="00B1017C">
        <w:rPr>
          <w:szCs w:val="22"/>
        </w:rPr>
        <w:br/>
      </w:r>
      <w:r w:rsidR="00B1017C" w:rsidRPr="00F1575A">
        <w:rPr>
          <w:szCs w:val="22"/>
        </w:rPr>
        <w:t>steht für den neuen Bund,</w:t>
      </w:r>
      <w:r w:rsidR="00B1017C" w:rsidRPr="00F1575A">
        <w:br/>
      </w:r>
      <w:r w:rsidR="00B1017C" w:rsidRPr="00F1575A">
        <w:rPr>
          <w:szCs w:val="22"/>
        </w:rPr>
        <w:t>den Gott mit den Menschen schließt.</w:t>
      </w:r>
      <w:r w:rsidR="00B1017C" w:rsidRPr="00F1575A">
        <w:br/>
      </w:r>
      <w:r w:rsidR="00B1017C" w:rsidRPr="00F1575A">
        <w:rPr>
          <w:szCs w:val="22"/>
        </w:rPr>
        <w:t>Er kommt zustande durch mein Blut.</w:t>
      </w:r>
      <w:r w:rsidR="00B1017C" w:rsidRPr="00F1575A">
        <w:br/>
      </w:r>
      <w:r w:rsidR="00B1017C" w:rsidRPr="00F1575A">
        <w:rPr>
          <w:szCs w:val="22"/>
        </w:rPr>
        <w:t>Tut das immer wieder,</w:t>
      </w:r>
      <w:r w:rsidR="00B1017C" w:rsidRPr="00F1575A">
        <w:br/>
      </w:r>
      <w:r w:rsidR="00B1017C" w:rsidRPr="00F1575A">
        <w:rPr>
          <w:szCs w:val="22"/>
        </w:rPr>
        <w:t>sooft ihr aus dem Becher trinkt,</w:t>
      </w:r>
      <w:r w:rsidR="00B1017C" w:rsidRPr="00F1575A">
        <w:br/>
      </w:r>
      <w:r w:rsidR="00B1017C">
        <w:rPr>
          <w:szCs w:val="22"/>
        </w:rPr>
        <w:t>zur Erinnerung an mich!</w:t>
      </w:r>
    </w:p>
    <w:p w:rsidR="009C4502" w:rsidRPr="009C4502" w:rsidRDefault="009C4502" w:rsidP="00012DEB">
      <w:pPr>
        <w:spacing w:after="120"/>
        <w:ind w:left="567" w:hanging="567"/>
        <w:rPr>
          <w:szCs w:val="24"/>
        </w:rPr>
      </w:pPr>
      <w:r w:rsidRPr="009C4502">
        <w:rPr>
          <w:szCs w:val="24"/>
        </w:rPr>
        <w:tab/>
      </w:r>
      <w:r w:rsidR="00914957" w:rsidRPr="00367D74">
        <w:t>Wir bitten dich:</w:t>
      </w:r>
      <w:r w:rsidR="00914957">
        <w:br/>
      </w:r>
      <w:r w:rsidR="00914957" w:rsidRPr="00914957">
        <w:t>Gott, unser Vater!</w:t>
      </w:r>
      <w:r w:rsidR="00914957" w:rsidRPr="00914957">
        <w:br/>
        <w:t>Sende du deinen Heiligen Geist</w:t>
      </w:r>
      <w:r w:rsidR="00914957" w:rsidRPr="00914957">
        <w:br/>
        <w:t>auf das Brot und den Saft/Wein</w:t>
      </w:r>
      <w:r w:rsidR="00914957" w:rsidRPr="00914957">
        <w:br/>
        <w:t>und auf uns.</w:t>
      </w:r>
      <w:r w:rsidR="00914957" w:rsidRPr="00914957">
        <w:br/>
        <w:t>Dann wird das Brot für uns</w:t>
      </w:r>
      <w:r w:rsidR="00914957" w:rsidRPr="00914957">
        <w:br/>
        <w:t>zum Brot des Lebens</w:t>
      </w:r>
      <w:r w:rsidR="00914957" w:rsidRPr="00914957">
        <w:br/>
      </w:r>
      <w:r w:rsidR="00914957" w:rsidRPr="00914957">
        <w:lastRenderedPageBreak/>
        <w:t>und der Kelch für uns</w:t>
      </w:r>
      <w:r w:rsidR="00914957" w:rsidRPr="00914957">
        <w:br/>
        <w:t>zum Kelch des Heils.</w:t>
      </w:r>
      <w:r w:rsidR="00914957" w:rsidRPr="00914957">
        <w:br/>
        <w:t>Lass uns, wenn wir gemeinsam essen und trinken,</w:t>
      </w:r>
      <w:r w:rsidR="00914957" w:rsidRPr="00914957">
        <w:br/>
        <w:t>tiefe Gemeinschaft erfahren:</w:t>
      </w:r>
      <w:r w:rsidR="00914957" w:rsidRPr="00914957">
        <w:br/>
        <w:t>untereinander und mit dir.</w:t>
      </w:r>
    </w:p>
    <w:p w:rsidR="009C4502" w:rsidRPr="00914957" w:rsidRDefault="009C4502" w:rsidP="00012DEB">
      <w:pPr>
        <w:spacing w:after="120"/>
        <w:ind w:left="567" w:hanging="567"/>
      </w:pPr>
      <w:r w:rsidRPr="009C4502">
        <w:rPr>
          <w:szCs w:val="24"/>
        </w:rPr>
        <w:tab/>
      </w:r>
      <w:r w:rsidR="00914957" w:rsidRPr="00914957">
        <w:t>Gott unser Vater!</w:t>
      </w:r>
      <w:r w:rsidR="00914957" w:rsidRPr="00914957">
        <w:br/>
        <w:t>Jesus Christus!</w:t>
      </w:r>
      <w:r w:rsidR="00914957" w:rsidRPr="00914957">
        <w:br/>
        <w:t>Heiliger Geist!</w:t>
      </w:r>
      <w:r w:rsidR="00914957" w:rsidRPr="00914957">
        <w:br/>
        <w:t>Wir jubeln dir zu – jetzt und immer.</w:t>
      </w:r>
    </w:p>
    <w:p w:rsidR="009C4502" w:rsidRPr="00462FA9" w:rsidRDefault="00462FA9" w:rsidP="00012DEB">
      <w:pPr>
        <w:pStyle w:val="Liedangabe"/>
        <w:spacing w:after="120"/>
      </w:pPr>
      <w:r w:rsidRPr="00462FA9">
        <w:t xml:space="preserve">EM </w:t>
      </w:r>
      <w:r w:rsidR="00914957">
        <w:t>24</w:t>
      </w:r>
      <w:r w:rsidRPr="00462FA9">
        <w:tab/>
      </w:r>
      <w:r w:rsidR="00914957">
        <w:t xml:space="preserve">Dir, </w:t>
      </w:r>
      <w:r w:rsidR="00914957" w:rsidRPr="00462FA9">
        <w:t>Gott</w:t>
      </w:r>
      <w:r w:rsidR="00914957">
        <w:t>,</w:t>
      </w:r>
      <w:r w:rsidR="00914957" w:rsidRPr="00462FA9">
        <w:t xml:space="preserve"> sei </w:t>
      </w:r>
      <w:r w:rsidR="00914957">
        <w:t>die</w:t>
      </w:r>
      <w:r w:rsidR="00914957" w:rsidRPr="00462FA9">
        <w:t xml:space="preserve"> </w:t>
      </w:r>
      <w:r w:rsidR="00914957">
        <w:t>Ehre</w:t>
      </w:r>
    </w:p>
    <w:p w:rsidR="009C4502" w:rsidRPr="009C4502" w:rsidRDefault="009C4502" w:rsidP="009C4502">
      <w:pPr>
        <w:ind w:left="567" w:hanging="567"/>
        <w:rPr>
          <w:szCs w:val="24"/>
        </w:rPr>
      </w:pPr>
      <w:r w:rsidRPr="009C4502">
        <w:rPr>
          <w:szCs w:val="24"/>
        </w:rPr>
        <w:t>L</w:t>
      </w:r>
      <w:r w:rsidRPr="009C4502">
        <w:rPr>
          <w:szCs w:val="24"/>
        </w:rPr>
        <w:tab/>
      </w:r>
      <w:r w:rsidR="001F674A" w:rsidRPr="001F674A">
        <w:t>Mit anderen Christinnen und Christen glauben wir:</w:t>
      </w:r>
    </w:p>
    <w:p w:rsidR="009C4502" w:rsidRPr="009C4502" w:rsidRDefault="00012DEB" w:rsidP="00462FA9">
      <w:pPr>
        <w:spacing w:after="120"/>
        <w:ind w:left="567" w:hanging="567"/>
        <w:rPr>
          <w:szCs w:val="24"/>
        </w:rPr>
      </w:pPr>
      <w:r>
        <w:rPr>
          <w:szCs w:val="24"/>
        </w:rPr>
        <w:t>G</w:t>
      </w:r>
      <w:r>
        <w:rPr>
          <w:szCs w:val="24"/>
        </w:rPr>
        <w:tab/>
        <w:t>Christus ist gestorben,</w:t>
      </w:r>
      <w:r>
        <w:rPr>
          <w:szCs w:val="24"/>
        </w:rPr>
        <w:br/>
        <w:t>Christus ist auferstanden,</w:t>
      </w:r>
      <w:r>
        <w:rPr>
          <w:szCs w:val="24"/>
        </w:rPr>
        <w:br/>
      </w:r>
      <w:r w:rsidR="009C4502" w:rsidRPr="009C4502">
        <w:rPr>
          <w:szCs w:val="24"/>
        </w:rPr>
        <w:t>Christus wird wiederkommen.</w:t>
      </w:r>
    </w:p>
    <w:p w:rsidR="009C4502" w:rsidRPr="009C4502" w:rsidRDefault="009C4502" w:rsidP="008A4BFA">
      <w:pPr>
        <w:pStyle w:val="Rubrik"/>
        <w:spacing w:after="360"/>
      </w:pPr>
      <w:r w:rsidRPr="009C4502">
        <w:t>Die Akklamation kann auch gesungen werden: EM 478 „Christus ist gestorben“ oder EM 482 „Wir preisen deinen Tod“</w:t>
      </w:r>
      <w:r w:rsidR="00CA0954">
        <w:t>.</w:t>
      </w:r>
    </w:p>
    <w:p w:rsidR="00462FA9" w:rsidRPr="009C4502" w:rsidRDefault="00462FA9" w:rsidP="00462FA9">
      <w:pPr>
        <w:pStyle w:val="berschrift3"/>
      </w:pPr>
      <w:r w:rsidRPr="00F1575A">
        <w:t>Tischgemeinschaft</w:t>
      </w:r>
      <w:r w:rsidRPr="00D31D39">
        <w:rPr>
          <w:b w:val="0"/>
        </w:rPr>
        <w:t xml:space="preserve"> [ Tischgesang ]</w:t>
      </w:r>
    </w:p>
    <w:p w:rsidR="009C4502" w:rsidRPr="009C4502" w:rsidRDefault="00D31D39" w:rsidP="00D31D39">
      <w:pPr>
        <w:pStyle w:val="Rubrik"/>
      </w:pPr>
      <w:r>
        <w:t>J</w:t>
      </w:r>
      <w:r w:rsidR="009C4502" w:rsidRPr="009C4502">
        <w:t xml:space="preserve">esus Christus lädt </w:t>
      </w:r>
      <w:r w:rsidR="009C4502" w:rsidRPr="00D31D39">
        <w:rPr>
          <w:b/>
          <w:u w:val="single"/>
        </w:rPr>
        <w:t>alle</w:t>
      </w:r>
      <w:r w:rsidR="009C4502" w:rsidRPr="009C4502">
        <w:t xml:space="preserve"> ein, die ihm begegnen wollen, sich an seinem Tisch zu versammeln und das gesegnete Brot und den gesegneten Kelch miteinander zu teilen. Für die Kinder und alle, die es wünschen, wird Traubensaft gereicht.</w:t>
      </w:r>
    </w:p>
    <w:p w:rsidR="00462FA9" w:rsidRPr="00462FA9" w:rsidRDefault="00462FA9" w:rsidP="00012DEB">
      <w:pPr>
        <w:pStyle w:val="Liedangabe"/>
      </w:pPr>
      <w:r w:rsidRPr="00462FA9">
        <w:t>EM 476</w:t>
      </w:r>
      <w:r w:rsidRPr="00462FA9">
        <w:tab/>
      </w:r>
      <w:r w:rsidR="009C4502" w:rsidRPr="00462FA9">
        <w:t>Christe, du Lamm Gottes</w:t>
      </w:r>
    </w:p>
    <w:p w:rsidR="00462FA9" w:rsidRPr="00462FA9" w:rsidRDefault="00462FA9" w:rsidP="00012DEB">
      <w:pPr>
        <w:pStyle w:val="Liedangabe"/>
      </w:pPr>
      <w:r w:rsidRPr="00462FA9">
        <w:t>EM 361</w:t>
      </w:r>
      <w:r w:rsidRPr="00462FA9">
        <w:tab/>
      </w:r>
      <w:r w:rsidR="009C4502" w:rsidRPr="00462FA9">
        <w:t>Meine Hoffnung und m</w:t>
      </w:r>
      <w:r w:rsidRPr="00462FA9">
        <w:t>eine Freude</w:t>
      </w:r>
    </w:p>
    <w:p w:rsidR="00462FA9" w:rsidRDefault="00462FA9" w:rsidP="009C4502">
      <w:pPr>
        <w:rPr>
          <w:szCs w:val="24"/>
        </w:rPr>
      </w:pPr>
    </w:p>
    <w:p w:rsidR="009C4502" w:rsidRDefault="00462FA9" w:rsidP="00462FA9">
      <w:pPr>
        <w:tabs>
          <w:tab w:val="right" w:pos="426"/>
        </w:tabs>
        <w:ind w:left="567" w:hanging="567"/>
        <w:rPr>
          <w:szCs w:val="24"/>
        </w:rPr>
      </w:pPr>
      <w:r>
        <w:rPr>
          <w:szCs w:val="24"/>
        </w:rPr>
        <w:tab/>
        <w:t>÷</w:t>
      </w:r>
      <w:r>
        <w:rPr>
          <w:szCs w:val="24"/>
        </w:rPr>
        <w:tab/>
        <w:t>Stille</w:t>
      </w:r>
    </w:p>
    <w:p w:rsidR="00D31D39" w:rsidRDefault="00D31D39" w:rsidP="009C4502">
      <w:pPr>
        <w:rPr>
          <w:szCs w:val="24"/>
        </w:rPr>
      </w:pPr>
    </w:p>
    <w:p w:rsidR="00CA0954" w:rsidRDefault="0042217B" w:rsidP="0042217B">
      <w:pPr>
        <w:tabs>
          <w:tab w:val="right" w:pos="426"/>
        </w:tabs>
        <w:ind w:left="567" w:hanging="567"/>
        <w:rPr>
          <w:szCs w:val="24"/>
        </w:rPr>
      </w:pPr>
      <w:r>
        <w:tab/>
      </w:r>
      <w:r w:rsidR="00CA0954" w:rsidRPr="00F1575A">
        <w:t>÷</w:t>
      </w:r>
      <w:r>
        <w:tab/>
      </w:r>
      <w:r w:rsidR="00CA0954" w:rsidRPr="00F1575A">
        <w:t>Friedensgruß</w:t>
      </w:r>
    </w:p>
    <w:p w:rsidR="00CA0954" w:rsidRPr="009C4502" w:rsidRDefault="00CA0954" w:rsidP="009C4502">
      <w:pPr>
        <w:rPr>
          <w:szCs w:val="24"/>
        </w:rPr>
      </w:pPr>
    </w:p>
    <w:p w:rsidR="009C4502" w:rsidRPr="009C4502" w:rsidRDefault="00D31D39" w:rsidP="00D31D39">
      <w:pPr>
        <w:pStyle w:val="berschrift3"/>
      </w:pPr>
      <w:r w:rsidRPr="00F1575A">
        <w:rPr>
          <w:rFonts w:cs="Times New Roman"/>
        </w:rPr>
        <w:lastRenderedPageBreak/>
        <w:t>Dankgebet</w:t>
      </w:r>
    </w:p>
    <w:p w:rsidR="00BC4137" w:rsidRDefault="009C4502" w:rsidP="009C4502">
      <w:pPr>
        <w:ind w:left="567" w:hanging="567"/>
        <w:rPr>
          <w:szCs w:val="24"/>
        </w:rPr>
      </w:pPr>
      <w:r w:rsidRPr="009C4502">
        <w:rPr>
          <w:szCs w:val="24"/>
        </w:rPr>
        <w:t>L</w:t>
      </w:r>
      <w:r w:rsidRPr="009C4502">
        <w:rPr>
          <w:szCs w:val="24"/>
        </w:rPr>
        <w:tab/>
      </w:r>
      <w:r w:rsidR="001F674A" w:rsidRPr="001F674A">
        <w:t>Guter Gott,</w:t>
      </w:r>
      <w:r w:rsidR="001F674A" w:rsidRPr="001F674A">
        <w:br/>
        <w:t>Danke für das Brot.</w:t>
      </w:r>
      <w:r w:rsidR="001F674A" w:rsidRPr="001F674A">
        <w:br/>
        <w:t>Es sättigt uns.</w:t>
      </w:r>
      <w:r w:rsidR="001F674A" w:rsidRPr="001F674A">
        <w:br/>
        <w:t>Danke für den Wein/Saft.</w:t>
      </w:r>
      <w:r w:rsidR="001F674A" w:rsidRPr="001F674A">
        <w:br/>
        <w:t>Er macht uns froh.</w:t>
      </w:r>
      <w:r w:rsidR="001F674A" w:rsidRPr="001F674A">
        <w:br/>
        <w:t>Danke für dich.</w:t>
      </w:r>
      <w:r w:rsidR="001F674A" w:rsidRPr="001F674A">
        <w:br/>
        <w:t>Du bist unsere Kraft.</w:t>
      </w:r>
      <w:r w:rsidR="001F674A" w:rsidRPr="001F674A">
        <w:br/>
        <w:t>Du gehst mit uns.</w:t>
      </w:r>
      <w:r w:rsidR="001F674A" w:rsidRPr="001F674A">
        <w:br/>
        <w:t>Lass uns mit dir gehen.</w:t>
      </w:r>
      <w:r w:rsidR="00012DEB">
        <w:rPr>
          <w:szCs w:val="24"/>
        </w:rPr>
        <w:br/>
      </w:r>
      <w:r w:rsidRPr="009C4502">
        <w:rPr>
          <w:szCs w:val="24"/>
        </w:rPr>
        <w:t>Amen.</w:t>
      </w:r>
    </w:p>
    <w:sectPr w:rsidR="00BC4137" w:rsidSect="00EB5ABA">
      <w:headerReference w:type="even" r:id="rId9"/>
      <w:headerReference w:type="default" r:id="rId10"/>
      <w:footerReference w:type="even" r:id="rId11"/>
      <w:footerReference w:type="default" r:id="rId12"/>
      <w:footnotePr>
        <w:numRestart w:val="eachPage"/>
      </w:footnotePr>
      <w:type w:val="continuous"/>
      <w:pgSz w:w="8392" w:h="11907" w:code="11"/>
      <w:pgMar w:top="680" w:right="680" w:bottom="680" w:left="1134" w:header="425"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0EF" w:rsidRDefault="00E540EF">
      <w:r>
        <w:separator/>
      </w:r>
    </w:p>
  </w:endnote>
  <w:endnote w:type="continuationSeparator" w:id="0">
    <w:p w:rsidR="00E540EF" w:rsidRDefault="00E540EF">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20502060305060204"/>
    <w:charset w:val="00"/>
    <w:family w:val="roman"/>
    <w:notTrueType/>
    <w:pitch w:val="variable"/>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0F2D4B" w:rsidRPr="005158F8" w:rsidRDefault="005609A8" w:rsidP="005158F8">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0F2D4B" w:rsidRPr="005158F8">
          <w:rPr>
            <w:b/>
            <w:color w:val="808080" w:themeColor="background1" w:themeShade="80"/>
          </w:rPr>
          <w:instrText xml:space="preserve"> PAGE   \* MERGEFORMAT </w:instrText>
        </w:r>
        <w:r w:rsidRPr="005158F8">
          <w:rPr>
            <w:b/>
            <w:color w:val="808080" w:themeColor="background1" w:themeShade="80"/>
          </w:rPr>
          <w:fldChar w:fldCharType="separate"/>
        </w:r>
        <w:r w:rsidR="000A1220">
          <w:rPr>
            <w:b/>
            <w:noProof/>
            <w:color w:val="808080" w:themeColor="background1" w:themeShade="80"/>
          </w:rPr>
          <w:t>2</w:t>
        </w:r>
        <w:r w:rsidRPr="005158F8">
          <w:rPr>
            <w:b/>
            <w:color w:val="808080" w:themeColor="background1" w:themeShade="80"/>
          </w:rPr>
          <w:fldChar w:fldCharType="end"/>
        </w:r>
        <w:r w:rsidR="000F2D4B" w:rsidRPr="005158F8">
          <w:rPr>
            <w:b/>
            <w:color w:val="808080" w:themeColor="background1" w:themeShade="80"/>
          </w:rPr>
          <w:tab/>
        </w:r>
        <w:r w:rsidR="000F2D4B" w:rsidRPr="005158F8">
          <w:rPr>
            <w:color w:val="808080" w:themeColor="background1" w:themeShade="80"/>
          </w:rPr>
          <w:t>|</w:t>
        </w:r>
        <w:r w:rsidR="000F2D4B" w:rsidRPr="005158F8">
          <w:rPr>
            <w:color w:val="808080" w:themeColor="background1" w:themeShade="80"/>
          </w:rPr>
          <w:tab/>
        </w:r>
        <w:r w:rsidR="000F4D8F" w:rsidRPr="005158F8">
          <w:rPr>
            <w:color w:val="808080" w:themeColor="background1" w:themeShade="80"/>
            <w:sz w:val="18"/>
            <w:szCs w:val="18"/>
          </w:rPr>
          <w:t>emk-gottesdienst.org</w:t>
        </w:r>
        <w:r w:rsidR="000F4D8F" w:rsidRPr="005158F8">
          <w:rPr>
            <w:color w:val="808080" w:themeColor="background1" w:themeShade="80"/>
          </w:rPr>
          <w:tab/>
        </w:r>
        <w:r w:rsidR="000F4D8F"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Pr="005158F8" w:rsidRDefault="000F4D8F" w:rsidP="0004034C">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00E12964">
      <w:rPr>
        <w:color w:val="808080" w:themeColor="background1" w:themeShade="80"/>
        <w:sz w:val="18"/>
        <w:szCs w:val="18"/>
      </w:rPr>
      <w:t xml:space="preserve">Mahlfeier </w:t>
    </w:r>
    <w:r w:rsidR="000A1220">
      <w:rPr>
        <w:color w:val="808080" w:themeColor="background1" w:themeShade="80"/>
        <w:sz w:val="18"/>
        <w:szCs w:val="18"/>
      </w:rPr>
      <w:t>3</w:t>
    </w:r>
    <w:r w:rsidR="005158F8" w:rsidRPr="005158F8">
      <w:rPr>
        <w:color w:val="808080" w:themeColor="background1" w:themeShade="80"/>
      </w:rPr>
      <w:tab/>
      <w:t>|</w:t>
    </w:r>
    <w:r w:rsidR="005158F8" w:rsidRPr="005158F8">
      <w:rPr>
        <w:color w:val="808080" w:themeColor="background1" w:themeShade="80"/>
      </w:rPr>
      <w:tab/>
    </w:r>
    <w:r w:rsidR="005609A8" w:rsidRPr="005158F8">
      <w:rPr>
        <w:b/>
        <w:color w:val="808080" w:themeColor="background1" w:themeShade="80"/>
      </w:rPr>
      <w:fldChar w:fldCharType="begin"/>
    </w:r>
    <w:r w:rsidR="005158F8" w:rsidRPr="005158F8">
      <w:rPr>
        <w:b/>
        <w:color w:val="808080" w:themeColor="background1" w:themeShade="80"/>
      </w:rPr>
      <w:instrText xml:space="preserve"> PAGE   \* MERGEFORMAT </w:instrText>
    </w:r>
    <w:r w:rsidR="005609A8" w:rsidRPr="005158F8">
      <w:rPr>
        <w:b/>
        <w:color w:val="808080" w:themeColor="background1" w:themeShade="80"/>
      </w:rPr>
      <w:fldChar w:fldCharType="separate"/>
    </w:r>
    <w:r w:rsidR="000A1220">
      <w:rPr>
        <w:b/>
        <w:noProof/>
        <w:color w:val="808080" w:themeColor="background1" w:themeShade="80"/>
      </w:rPr>
      <w:t>3</w:t>
    </w:r>
    <w:r w:rsidR="005609A8"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0EF" w:rsidRDefault="00E540EF">
      <w:r>
        <w:separator/>
      </w:r>
    </w:p>
  </w:footnote>
  <w:footnote w:type="continuationSeparator" w:id="0">
    <w:p w:rsidR="00E540EF" w:rsidRDefault="00E54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EC" w:rsidRDefault="009E68EC" w:rsidP="000F2D4B">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Default="000F2D4B" w:rsidP="000F2D4B">
    <w:pPr>
      <w:pStyle w:val="Kopfzeile"/>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963"/>
    <w:multiLevelType w:val="hybridMultilevel"/>
    <w:tmpl w:val="44000622"/>
    <w:lvl w:ilvl="0" w:tplc="B7585ECC">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EA02C3"/>
    <w:multiLevelType w:val="hybridMultilevel"/>
    <w:tmpl w:val="F6DC0198"/>
    <w:lvl w:ilvl="0" w:tplc="A2C29A5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attachedTemplate r:id="rId1"/>
  <w:stylePaneFormatFilter w:val="3F01"/>
  <w:stylePaneSortMethod w:val="0000"/>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8"/>
  </w:hdrShapeDefaults>
  <w:footnotePr>
    <w:numRestart w:val="eachPage"/>
    <w:footnote w:id="-1"/>
    <w:footnote w:id="0"/>
  </w:footnotePr>
  <w:endnotePr>
    <w:endnote w:id="-1"/>
    <w:endnote w:id="0"/>
  </w:endnotePr>
  <w:compat/>
  <w:rsids>
    <w:rsidRoot w:val="0092512A"/>
    <w:rsid w:val="00000E8F"/>
    <w:rsid w:val="00012DEB"/>
    <w:rsid w:val="00027DF2"/>
    <w:rsid w:val="00035D04"/>
    <w:rsid w:val="0004034C"/>
    <w:rsid w:val="00043A12"/>
    <w:rsid w:val="00043CF3"/>
    <w:rsid w:val="00045734"/>
    <w:rsid w:val="000669C0"/>
    <w:rsid w:val="0008112A"/>
    <w:rsid w:val="000819D8"/>
    <w:rsid w:val="00094CCF"/>
    <w:rsid w:val="00095AA5"/>
    <w:rsid w:val="000A1220"/>
    <w:rsid w:val="000B537A"/>
    <w:rsid w:val="000B5BA4"/>
    <w:rsid w:val="000B63D3"/>
    <w:rsid w:val="000B7B9C"/>
    <w:rsid w:val="000D32DC"/>
    <w:rsid w:val="000D3AB8"/>
    <w:rsid w:val="000D7347"/>
    <w:rsid w:val="000F2D4B"/>
    <w:rsid w:val="000F4D8F"/>
    <w:rsid w:val="000F6BF1"/>
    <w:rsid w:val="000F6DE2"/>
    <w:rsid w:val="00100968"/>
    <w:rsid w:val="001022F1"/>
    <w:rsid w:val="00106AB7"/>
    <w:rsid w:val="00106C58"/>
    <w:rsid w:val="00106CEC"/>
    <w:rsid w:val="0012226B"/>
    <w:rsid w:val="001315D1"/>
    <w:rsid w:val="0013291D"/>
    <w:rsid w:val="001356D9"/>
    <w:rsid w:val="00137BF2"/>
    <w:rsid w:val="00141E1B"/>
    <w:rsid w:val="001519D3"/>
    <w:rsid w:val="00157309"/>
    <w:rsid w:val="001633C1"/>
    <w:rsid w:val="00171B87"/>
    <w:rsid w:val="00176CE3"/>
    <w:rsid w:val="00182B48"/>
    <w:rsid w:val="00190051"/>
    <w:rsid w:val="001939EF"/>
    <w:rsid w:val="001A50B8"/>
    <w:rsid w:val="001B6776"/>
    <w:rsid w:val="001D3693"/>
    <w:rsid w:val="001D5377"/>
    <w:rsid w:val="001E060E"/>
    <w:rsid w:val="001E0B16"/>
    <w:rsid w:val="001F674A"/>
    <w:rsid w:val="00204CB6"/>
    <w:rsid w:val="00211B19"/>
    <w:rsid w:val="00217327"/>
    <w:rsid w:val="002221A0"/>
    <w:rsid w:val="0022518C"/>
    <w:rsid w:val="0023601C"/>
    <w:rsid w:val="00244734"/>
    <w:rsid w:val="00245567"/>
    <w:rsid w:val="00252A7E"/>
    <w:rsid w:val="0025688B"/>
    <w:rsid w:val="002637C2"/>
    <w:rsid w:val="00263E08"/>
    <w:rsid w:val="002663C2"/>
    <w:rsid w:val="00271C99"/>
    <w:rsid w:val="002734CF"/>
    <w:rsid w:val="00282333"/>
    <w:rsid w:val="0028442B"/>
    <w:rsid w:val="00286D53"/>
    <w:rsid w:val="00291F64"/>
    <w:rsid w:val="00295F07"/>
    <w:rsid w:val="002A141C"/>
    <w:rsid w:val="002A3B51"/>
    <w:rsid w:val="002B7ED0"/>
    <w:rsid w:val="002C09B6"/>
    <w:rsid w:val="002C35AC"/>
    <w:rsid w:val="002D13B1"/>
    <w:rsid w:val="002D28DD"/>
    <w:rsid w:val="002D69B7"/>
    <w:rsid w:val="002D7A48"/>
    <w:rsid w:val="002E5767"/>
    <w:rsid w:val="002E6373"/>
    <w:rsid w:val="002F36B3"/>
    <w:rsid w:val="002F6DA2"/>
    <w:rsid w:val="00301207"/>
    <w:rsid w:val="003040F4"/>
    <w:rsid w:val="0030594C"/>
    <w:rsid w:val="00307D3E"/>
    <w:rsid w:val="003108CD"/>
    <w:rsid w:val="0031530B"/>
    <w:rsid w:val="00322681"/>
    <w:rsid w:val="0032692B"/>
    <w:rsid w:val="00331C6B"/>
    <w:rsid w:val="00335B2A"/>
    <w:rsid w:val="0034515C"/>
    <w:rsid w:val="00350976"/>
    <w:rsid w:val="00357381"/>
    <w:rsid w:val="00360BC3"/>
    <w:rsid w:val="00362162"/>
    <w:rsid w:val="0039563F"/>
    <w:rsid w:val="00397E59"/>
    <w:rsid w:val="003B367B"/>
    <w:rsid w:val="003B79B0"/>
    <w:rsid w:val="003C1F70"/>
    <w:rsid w:val="003D594C"/>
    <w:rsid w:val="00412D14"/>
    <w:rsid w:val="004150A0"/>
    <w:rsid w:val="00416BD2"/>
    <w:rsid w:val="0042217B"/>
    <w:rsid w:val="00422191"/>
    <w:rsid w:val="00423134"/>
    <w:rsid w:val="00434D38"/>
    <w:rsid w:val="00442B59"/>
    <w:rsid w:val="00443D9E"/>
    <w:rsid w:val="004447AB"/>
    <w:rsid w:val="00444878"/>
    <w:rsid w:val="00447C60"/>
    <w:rsid w:val="0045061F"/>
    <w:rsid w:val="0046182C"/>
    <w:rsid w:val="00461DE8"/>
    <w:rsid w:val="00462FA9"/>
    <w:rsid w:val="00471802"/>
    <w:rsid w:val="00475110"/>
    <w:rsid w:val="0047721A"/>
    <w:rsid w:val="00477AE2"/>
    <w:rsid w:val="0049459E"/>
    <w:rsid w:val="00494EB7"/>
    <w:rsid w:val="004953C9"/>
    <w:rsid w:val="004A1536"/>
    <w:rsid w:val="004A5AB1"/>
    <w:rsid w:val="004B1264"/>
    <w:rsid w:val="004B200B"/>
    <w:rsid w:val="004D6D19"/>
    <w:rsid w:val="004E2479"/>
    <w:rsid w:val="004E3DF3"/>
    <w:rsid w:val="004E6F89"/>
    <w:rsid w:val="004F0CF3"/>
    <w:rsid w:val="004F0F7E"/>
    <w:rsid w:val="004F5C81"/>
    <w:rsid w:val="0051491B"/>
    <w:rsid w:val="005158F8"/>
    <w:rsid w:val="005329B0"/>
    <w:rsid w:val="00534C1F"/>
    <w:rsid w:val="00542476"/>
    <w:rsid w:val="0055739A"/>
    <w:rsid w:val="005609A8"/>
    <w:rsid w:val="00564BF6"/>
    <w:rsid w:val="00567F4E"/>
    <w:rsid w:val="00570310"/>
    <w:rsid w:val="00571812"/>
    <w:rsid w:val="005742F2"/>
    <w:rsid w:val="00574F31"/>
    <w:rsid w:val="005778B6"/>
    <w:rsid w:val="00583113"/>
    <w:rsid w:val="005837AF"/>
    <w:rsid w:val="005A066B"/>
    <w:rsid w:val="005A6042"/>
    <w:rsid w:val="005B0576"/>
    <w:rsid w:val="005B065C"/>
    <w:rsid w:val="005B70FB"/>
    <w:rsid w:val="005C1612"/>
    <w:rsid w:val="005C388B"/>
    <w:rsid w:val="005C65FD"/>
    <w:rsid w:val="005D0D59"/>
    <w:rsid w:val="005D4ADB"/>
    <w:rsid w:val="005D716A"/>
    <w:rsid w:val="005E1A82"/>
    <w:rsid w:val="005F048A"/>
    <w:rsid w:val="005F3209"/>
    <w:rsid w:val="005F3549"/>
    <w:rsid w:val="005F5A5C"/>
    <w:rsid w:val="00604369"/>
    <w:rsid w:val="0060572A"/>
    <w:rsid w:val="00607F82"/>
    <w:rsid w:val="00614029"/>
    <w:rsid w:val="00615F09"/>
    <w:rsid w:val="00616C8C"/>
    <w:rsid w:val="00620041"/>
    <w:rsid w:val="00623FA9"/>
    <w:rsid w:val="0062687E"/>
    <w:rsid w:val="006313EC"/>
    <w:rsid w:val="00634BD6"/>
    <w:rsid w:val="0063527E"/>
    <w:rsid w:val="006405E9"/>
    <w:rsid w:val="00642EE5"/>
    <w:rsid w:val="006462D8"/>
    <w:rsid w:val="006638AA"/>
    <w:rsid w:val="00664644"/>
    <w:rsid w:val="00673BFD"/>
    <w:rsid w:val="00684F57"/>
    <w:rsid w:val="00685618"/>
    <w:rsid w:val="0069389A"/>
    <w:rsid w:val="00694E8B"/>
    <w:rsid w:val="006A012D"/>
    <w:rsid w:val="006A760F"/>
    <w:rsid w:val="006B5800"/>
    <w:rsid w:val="006B60B0"/>
    <w:rsid w:val="006C1897"/>
    <w:rsid w:val="006C76FF"/>
    <w:rsid w:val="006D4F3A"/>
    <w:rsid w:val="006E2150"/>
    <w:rsid w:val="006E2DCA"/>
    <w:rsid w:val="006E3B1F"/>
    <w:rsid w:val="006E3BF1"/>
    <w:rsid w:val="006F0963"/>
    <w:rsid w:val="006F1325"/>
    <w:rsid w:val="006F2115"/>
    <w:rsid w:val="006F3A94"/>
    <w:rsid w:val="0070329F"/>
    <w:rsid w:val="007205B6"/>
    <w:rsid w:val="00731135"/>
    <w:rsid w:val="0073257C"/>
    <w:rsid w:val="00755953"/>
    <w:rsid w:val="00757B35"/>
    <w:rsid w:val="00760B62"/>
    <w:rsid w:val="00760EE8"/>
    <w:rsid w:val="00764AA1"/>
    <w:rsid w:val="00765958"/>
    <w:rsid w:val="00766702"/>
    <w:rsid w:val="00776A74"/>
    <w:rsid w:val="00782D3D"/>
    <w:rsid w:val="00784971"/>
    <w:rsid w:val="00793DA5"/>
    <w:rsid w:val="0079725F"/>
    <w:rsid w:val="007A5E9D"/>
    <w:rsid w:val="007B0C05"/>
    <w:rsid w:val="007B1A5A"/>
    <w:rsid w:val="007B4B52"/>
    <w:rsid w:val="007C0827"/>
    <w:rsid w:val="007C597E"/>
    <w:rsid w:val="007F1410"/>
    <w:rsid w:val="007F2DD1"/>
    <w:rsid w:val="007F71E2"/>
    <w:rsid w:val="00813C5E"/>
    <w:rsid w:val="008143E8"/>
    <w:rsid w:val="0082781B"/>
    <w:rsid w:val="0083602A"/>
    <w:rsid w:val="008369F4"/>
    <w:rsid w:val="00836CB6"/>
    <w:rsid w:val="0084033E"/>
    <w:rsid w:val="008461B7"/>
    <w:rsid w:val="00847435"/>
    <w:rsid w:val="00857426"/>
    <w:rsid w:val="00857D2C"/>
    <w:rsid w:val="00862CAA"/>
    <w:rsid w:val="0086583B"/>
    <w:rsid w:val="00872A2B"/>
    <w:rsid w:val="0088441A"/>
    <w:rsid w:val="008849B1"/>
    <w:rsid w:val="008A3CF8"/>
    <w:rsid w:val="008A4BFA"/>
    <w:rsid w:val="008A6EFA"/>
    <w:rsid w:val="008B4AB2"/>
    <w:rsid w:val="008C076B"/>
    <w:rsid w:val="008C0B70"/>
    <w:rsid w:val="008D443F"/>
    <w:rsid w:val="008E0C53"/>
    <w:rsid w:val="008E48E7"/>
    <w:rsid w:val="008F40F0"/>
    <w:rsid w:val="00902022"/>
    <w:rsid w:val="00912025"/>
    <w:rsid w:val="0091293D"/>
    <w:rsid w:val="00914957"/>
    <w:rsid w:val="0092512A"/>
    <w:rsid w:val="009259CA"/>
    <w:rsid w:val="0093034A"/>
    <w:rsid w:val="00932694"/>
    <w:rsid w:val="00933854"/>
    <w:rsid w:val="009356BE"/>
    <w:rsid w:val="0093713C"/>
    <w:rsid w:val="00944E11"/>
    <w:rsid w:val="00946A05"/>
    <w:rsid w:val="00954740"/>
    <w:rsid w:val="00954AD0"/>
    <w:rsid w:val="00965B2F"/>
    <w:rsid w:val="00967BE6"/>
    <w:rsid w:val="00970029"/>
    <w:rsid w:val="00976318"/>
    <w:rsid w:val="0099490D"/>
    <w:rsid w:val="009957C6"/>
    <w:rsid w:val="009A0839"/>
    <w:rsid w:val="009A3618"/>
    <w:rsid w:val="009A5FBB"/>
    <w:rsid w:val="009A749E"/>
    <w:rsid w:val="009B451C"/>
    <w:rsid w:val="009B729B"/>
    <w:rsid w:val="009C04C4"/>
    <w:rsid w:val="009C4502"/>
    <w:rsid w:val="009C4614"/>
    <w:rsid w:val="009D06A3"/>
    <w:rsid w:val="009D30A9"/>
    <w:rsid w:val="009D612E"/>
    <w:rsid w:val="009E68EC"/>
    <w:rsid w:val="009F0BD3"/>
    <w:rsid w:val="00A011E0"/>
    <w:rsid w:val="00A020E2"/>
    <w:rsid w:val="00A04B98"/>
    <w:rsid w:val="00A117CE"/>
    <w:rsid w:val="00A12EC1"/>
    <w:rsid w:val="00A13BB1"/>
    <w:rsid w:val="00A16018"/>
    <w:rsid w:val="00A232B8"/>
    <w:rsid w:val="00A33C09"/>
    <w:rsid w:val="00A34E60"/>
    <w:rsid w:val="00A37281"/>
    <w:rsid w:val="00A4398D"/>
    <w:rsid w:val="00A43EA9"/>
    <w:rsid w:val="00A463D2"/>
    <w:rsid w:val="00A46A1A"/>
    <w:rsid w:val="00A479DC"/>
    <w:rsid w:val="00A5318C"/>
    <w:rsid w:val="00A5709B"/>
    <w:rsid w:val="00A574F0"/>
    <w:rsid w:val="00A6102F"/>
    <w:rsid w:val="00A6777A"/>
    <w:rsid w:val="00A7170D"/>
    <w:rsid w:val="00A76E08"/>
    <w:rsid w:val="00A807A5"/>
    <w:rsid w:val="00A815F6"/>
    <w:rsid w:val="00A83737"/>
    <w:rsid w:val="00A8542B"/>
    <w:rsid w:val="00A90B58"/>
    <w:rsid w:val="00A9236E"/>
    <w:rsid w:val="00AA4783"/>
    <w:rsid w:val="00AB2C84"/>
    <w:rsid w:val="00AB4227"/>
    <w:rsid w:val="00AB51E5"/>
    <w:rsid w:val="00AC7835"/>
    <w:rsid w:val="00AD111A"/>
    <w:rsid w:val="00AD6D0E"/>
    <w:rsid w:val="00AE05C8"/>
    <w:rsid w:val="00AE4CBD"/>
    <w:rsid w:val="00AF37F4"/>
    <w:rsid w:val="00AF482E"/>
    <w:rsid w:val="00B1017C"/>
    <w:rsid w:val="00B12987"/>
    <w:rsid w:val="00B140D8"/>
    <w:rsid w:val="00B2173F"/>
    <w:rsid w:val="00B228A5"/>
    <w:rsid w:val="00B271AE"/>
    <w:rsid w:val="00B35D94"/>
    <w:rsid w:val="00B35E85"/>
    <w:rsid w:val="00B457DD"/>
    <w:rsid w:val="00B5092E"/>
    <w:rsid w:val="00B67EA8"/>
    <w:rsid w:val="00BA12DC"/>
    <w:rsid w:val="00BA4129"/>
    <w:rsid w:val="00BA6484"/>
    <w:rsid w:val="00BC31FF"/>
    <w:rsid w:val="00BC4137"/>
    <w:rsid w:val="00BC487C"/>
    <w:rsid w:val="00BD06CB"/>
    <w:rsid w:val="00BD1C81"/>
    <w:rsid w:val="00BE38F5"/>
    <w:rsid w:val="00BE3ADE"/>
    <w:rsid w:val="00BF2507"/>
    <w:rsid w:val="00BF5089"/>
    <w:rsid w:val="00C03296"/>
    <w:rsid w:val="00C0344F"/>
    <w:rsid w:val="00C07084"/>
    <w:rsid w:val="00C12900"/>
    <w:rsid w:val="00C17FF4"/>
    <w:rsid w:val="00C2234C"/>
    <w:rsid w:val="00C3598B"/>
    <w:rsid w:val="00C52B59"/>
    <w:rsid w:val="00C555B9"/>
    <w:rsid w:val="00C55ABA"/>
    <w:rsid w:val="00C75318"/>
    <w:rsid w:val="00C77510"/>
    <w:rsid w:val="00C825FD"/>
    <w:rsid w:val="00CA0954"/>
    <w:rsid w:val="00CA4735"/>
    <w:rsid w:val="00CA4770"/>
    <w:rsid w:val="00CA52F0"/>
    <w:rsid w:val="00CA7148"/>
    <w:rsid w:val="00CB48C9"/>
    <w:rsid w:val="00CB4B99"/>
    <w:rsid w:val="00CC048A"/>
    <w:rsid w:val="00CC56AB"/>
    <w:rsid w:val="00CC61EB"/>
    <w:rsid w:val="00CE075B"/>
    <w:rsid w:val="00CE1C6E"/>
    <w:rsid w:val="00CE3201"/>
    <w:rsid w:val="00CE74FE"/>
    <w:rsid w:val="00CF2781"/>
    <w:rsid w:val="00CF3D8E"/>
    <w:rsid w:val="00CF3F2A"/>
    <w:rsid w:val="00CF793E"/>
    <w:rsid w:val="00D00DA0"/>
    <w:rsid w:val="00D02802"/>
    <w:rsid w:val="00D10EC2"/>
    <w:rsid w:val="00D11922"/>
    <w:rsid w:val="00D16885"/>
    <w:rsid w:val="00D176D6"/>
    <w:rsid w:val="00D2134C"/>
    <w:rsid w:val="00D31D39"/>
    <w:rsid w:val="00D35A92"/>
    <w:rsid w:val="00D36FE2"/>
    <w:rsid w:val="00D42756"/>
    <w:rsid w:val="00D45C36"/>
    <w:rsid w:val="00D50749"/>
    <w:rsid w:val="00D510E7"/>
    <w:rsid w:val="00D55677"/>
    <w:rsid w:val="00D55F0E"/>
    <w:rsid w:val="00D56E75"/>
    <w:rsid w:val="00D57FE4"/>
    <w:rsid w:val="00D61801"/>
    <w:rsid w:val="00D674DF"/>
    <w:rsid w:val="00D86543"/>
    <w:rsid w:val="00D86D9F"/>
    <w:rsid w:val="00D90DBB"/>
    <w:rsid w:val="00D921E2"/>
    <w:rsid w:val="00D95C96"/>
    <w:rsid w:val="00D95E8D"/>
    <w:rsid w:val="00D96205"/>
    <w:rsid w:val="00DA22EA"/>
    <w:rsid w:val="00DB0BF2"/>
    <w:rsid w:val="00DB5DD9"/>
    <w:rsid w:val="00DC20E2"/>
    <w:rsid w:val="00DC448B"/>
    <w:rsid w:val="00DC4B75"/>
    <w:rsid w:val="00DD3436"/>
    <w:rsid w:val="00DD5D0E"/>
    <w:rsid w:val="00DD6A26"/>
    <w:rsid w:val="00DE2634"/>
    <w:rsid w:val="00E0128B"/>
    <w:rsid w:val="00E0473D"/>
    <w:rsid w:val="00E061AF"/>
    <w:rsid w:val="00E12964"/>
    <w:rsid w:val="00E150C3"/>
    <w:rsid w:val="00E15508"/>
    <w:rsid w:val="00E21BBE"/>
    <w:rsid w:val="00E24CDB"/>
    <w:rsid w:val="00E318D0"/>
    <w:rsid w:val="00E374BB"/>
    <w:rsid w:val="00E40091"/>
    <w:rsid w:val="00E4235C"/>
    <w:rsid w:val="00E46822"/>
    <w:rsid w:val="00E540EF"/>
    <w:rsid w:val="00E549CD"/>
    <w:rsid w:val="00E62957"/>
    <w:rsid w:val="00E661F3"/>
    <w:rsid w:val="00E66E69"/>
    <w:rsid w:val="00E70F2A"/>
    <w:rsid w:val="00E82F08"/>
    <w:rsid w:val="00E85ABF"/>
    <w:rsid w:val="00E933CF"/>
    <w:rsid w:val="00E96915"/>
    <w:rsid w:val="00EB5ABA"/>
    <w:rsid w:val="00EB75B5"/>
    <w:rsid w:val="00EC49E9"/>
    <w:rsid w:val="00EC50DE"/>
    <w:rsid w:val="00ED28C3"/>
    <w:rsid w:val="00ED6DC2"/>
    <w:rsid w:val="00EE1ADE"/>
    <w:rsid w:val="00EF0793"/>
    <w:rsid w:val="00EF2245"/>
    <w:rsid w:val="00EF6239"/>
    <w:rsid w:val="00F13516"/>
    <w:rsid w:val="00F25B0E"/>
    <w:rsid w:val="00F27774"/>
    <w:rsid w:val="00F30FD2"/>
    <w:rsid w:val="00F34CAA"/>
    <w:rsid w:val="00F35298"/>
    <w:rsid w:val="00F36CE9"/>
    <w:rsid w:val="00F37C9E"/>
    <w:rsid w:val="00F42D07"/>
    <w:rsid w:val="00F430E7"/>
    <w:rsid w:val="00F437D9"/>
    <w:rsid w:val="00F54A16"/>
    <w:rsid w:val="00F562E6"/>
    <w:rsid w:val="00F608F1"/>
    <w:rsid w:val="00F60F3F"/>
    <w:rsid w:val="00F72535"/>
    <w:rsid w:val="00F756F6"/>
    <w:rsid w:val="00F80895"/>
    <w:rsid w:val="00F81F6B"/>
    <w:rsid w:val="00F84BEF"/>
    <w:rsid w:val="00F92798"/>
    <w:rsid w:val="00F96686"/>
    <w:rsid w:val="00FA0ACB"/>
    <w:rsid w:val="00FA6198"/>
    <w:rsid w:val="00FC6AA2"/>
    <w:rsid w:val="00FD221D"/>
    <w:rsid w:val="00FF370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paragraph" w:styleId="berschrift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styleId="berschrift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styleId="berschrift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berschrift2"/>
    <w:rsid w:val="00BC4137"/>
    <w:rPr>
      <w:rFonts w:ascii="OfficinaSansITCStd Book" w:hAnsi="OfficinaSansITCStd Book"/>
      <w:b/>
      <w:color w:val="A6A6A6" w:themeColor="background1" w:themeShade="A6"/>
      <w:sz w:val="28"/>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character" w:customStyle="1" w:styleId="Stellenangabe">
    <w:name w:val="Stellenangabe"/>
    <w:basedOn w:val="Absatz-Standardschriftart"/>
    <w:uiPriority w:val="1"/>
    <w:qFormat/>
    <w:rsid w:val="00E15508"/>
    <w:rPr>
      <w:sz w:val="20"/>
    </w:rPr>
  </w:style>
  <w:style w:type="paragraph" w:styleId="StandardWeb">
    <w:name w:val="Normal (Web)"/>
    <w:basedOn w:val="Standard"/>
    <w:uiPriority w:val="99"/>
    <w:semiHidden/>
    <w:unhideWhenUsed/>
    <w:rsid w:val="00C0344F"/>
    <w:rPr>
      <w:rFonts w:ascii="Times New Roman" w:hAnsi="Times New Roman"/>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33CF"/>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3CF"/>
    <w:rPr>
      <w:rFonts w:ascii="Times New Roman" w:hAnsi="Times New Roman"/>
      <w:sz w:val="18"/>
      <w:szCs w:val="18"/>
    </w:rPr>
  </w:style>
  <w:style w:type="paragraph" w:styleId="Fuzeile">
    <w:name w:val="footer"/>
    <w:basedOn w:val="Standard"/>
    <w:link w:val="FuzeileZchn"/>
    <w:uiPriority w:val="99"/>
    <w:unhideWhenUsed/>
    <w:rsid w:val="003C1F70"/>
    <w:pPr>
      <w:tabs>
        <w:tab w:val="center" w:pos="4536"/>
        <w:tab w:val="right" w:pos="9072"/>
      </w:tabs>
    </w:pPr>
  </w:style>
  <w:style w:type="character" w:customStyle="1" w:styleId="FuzeileZchn">
    <w:name w:val="Fußzeile Zchn"/>
    <w:basedOn w:val="Absatz-Standardschriftart"/>
    <w:link w:val="Fuzeile"/>
    <w:uiPriority w:val="99"/>
    <w:rsid w:val="003C1F70"/>
    <w:rPr>
      <w:rFonts w:ascii="OfficinaSansITCStd Book" w:hAnsi="OfficinaSansITCStd Book"/>
      <w:sz w:val="24"/>
    </w:rPr>
  </w:style>
  <w:style w:type="paragraph" w:styleId="Kopfzeile">
    <w:name w:val="header"/>
    <w:basedOn w:val="Standard"/>
    <w:link w:val="KopfzeileZchn"/>
    <w:uiPriority w:val="99"/>
    <w:semiHidden/>
    <w:unhideWhenUsed/>
    <w:rsid w:val="003C1F70"/>
    <w:pPr>
      <w:tabs>
        <w:tab w:val="center" w:pos="4536"/>
        <w:tab w:val="right" w:pos="9072"/>
      </w:tabs>
    </w:pPr>
  </w:style>
  <w:style w:type="character" w:customStyle="1" w:styleId="KopfzeileZchn">
    <w:name w:val="Kopfzeile Zchn"/>
    <w:basedOn w:val="Absatz-Standardschriftart"/>
    <w:link w:val="Kopfzeile"/>
    <w:uiPriority w:val="99"/>
    <w:semiHidden/>
    <w:rsid w:val="003C1F70"/>
    <w:rPr>
      <w:rFonts w:ascii="OfficinaSansITCStd Book" w:hAnsi="OfficinaSansITCStd Book"/>
      <w:sz w:val="24"/>
    </w:rPr>
  </w:style>
  <w:style w:type="character" w:customStyle="1" w:styleId="berschrift3Zchn">
    <w:name w:val="Überschrift 3 Zchn"/>
    <w:basedOn w:val="Absatz-Standardschriftart"/>
    <w:link w:val="berschrift3"/>
    <w:uiPriority w:val="9"/>
    <w:rsid w:val="00BC4137"/>
    <w:rPr>
      <w:rFonts w:ascii="OfficinaSansITCStd Book" w:eastAsiaTheme="majorEastAsia" w:hAnsi="OfficinaSansITCStd Book" w:cstheme="majorBidi"/>
      <w:b/>
      <w:bCs/>
      <w:sz w:val="24"/>
    </w:rPr>
  </w:style>
  <w:style w:type="paragraph" w:customStyle="1" w:styleId="Liedangabe">
    <w:name w:val="Liedangabe"/>
    <w:basedOn w:val="Standard"/>
    <w:link w:val="LiedangabeZchn"/>
    <w:qFormat/>
    <w:rsid w:val="00012DEB"/>
    <w:pPr>
      <w:ind w:left="2127" w:hanging="1701"/>
    </w:pPr>
    <w:rPr>
      <w:color w:val="595959" w:themeColor="text1" w:themeTint="A6"/>
      <w:szCs w:val="24"/>
    </w:rPr>
  </w:style>
  <w:style w:type="character" w:customStyle="1" w:styleId="LiedangabeZchn">
    <w:name w:val="Liedangabe Zchn"/>
    <w:basedOn w:val="Absatz-Standardschriftart"/>
    <w:link w:val="Liedangabe"/>
    <w:rsid w:val="00012DEB"/>
    <w:rPr>
      <w:rFonts w:ascii="OfficinaSansITCStd Book" w:hAnsi="OfficinaSansITCStd Book"/>
      <w:color w:val="595959" w:themeColor="text1" w:themeTint="A6"/>
      <w:sz w:val="24"/>
      <w:szCs w:val="24"/>
    </w:rPr>
  </w:style>
  <w:style w:type="character" w:customStyle="1" w:styleId="anmerkung">
    <w:name w:val="anmerkung"/>
    <w:basedOn w:val="Absatz-Standardschriftart"/>
    <w:rsid w:val="00B1017C"/>
  </w:style>
</w:styles>
</file>

<file path=word/webSettings.xml><?xml version="1.0" encoding="utf-8"?>
<w:webSettings xmlns:r="http://schemas.openxmlformats.org/officeDocument/2006/relationships" xmlns:w="http://schemas.openxmlformats.org/wordprocessingml/2006/main">
  <w:divs>
    <w:div w:id="8725256">
      <w:bodyDiv w:val="1"/>
      <w:marLeft w:val="0"/>
      <w:marRight w:val="0"/>
      <w:marTop w:val="0"/>
      <w:marBottom w:val="0"/>
      <w:divBdr>
        <w:top w:val="none" w:sz="0" w:space="0" w:color="auto"/>
        <w:left w:val="none" w:sz="0" w:space="0" w:color="auto"/>
        <w:bottom w:val="none" w:sz="0" w:space="0" w:color="auto"/>
        <w:right w:val="none" w:sz="0" w:space="0" w:color="auto"/>
      </w:divBdr>
      <w:divsChild>
        <w:div w:id="2069718557">
          <w:marLeft w:val="0"/>
          <w:marRight w:val="0"/>
          <w:marTop w:val="0"/>
          <w:marBottom w:val="0"/>
          <w:divBdr>
            <w:top w:val="none" w:sz="0" w:space="0" w:color="auto"/>
            <w:left w:val="none" w:sz="0" w:space="0" w:color="auto"/>
            <w:bottom w:val="none" w:sz="0" w:space="0" w:color="auto"/>
            <w:right w:val="none" w:sz="0" w:space="0" w:color="auto"/>
          </w:divBdr>
          <w:divsChild>
            <w:div w:id="950823525">
              <w:marLeft w:val="0"/>
              <w:marRight w:val="0"/>
              <w:marTop w:val="0"/>
              <w:marBottom w:val="0"/>
              <w:divBdr>
                <w:top w:val="none" w:sz="0" w:space="0" w:color="auto"/>
                <w:left w:val="none" w:sz="0" w:space="0" w:color="auto"/>
                <w:bottom w:val="none" w:sz="0" w:space="0" w:color="auto"/>
                <w:right w:val="none" w:sz="0" w:space="0" w:color="auto"/>
              </w:divBdr>
              <w:divsChild>
                <w:div w:id="118767468">
                  <w:marLeft w:val="0"/>
                  <w:marRight w:val="0"/>
                  <w:marTop w:val="0"/>
                  <w:marBottom w:val="0"/>
                  <w:divBdr>
                    <w:top w:val="none" w:sz="0" w:space="0" w:color="auto"/>
                    <w:left w:val="none" w:sz="0" w:space="0" w:color="auto"/>
                    <w:bottom w:val="none" w:sz="0" w:space="0" w:color="auto"/>
                    <w:right w:val="none" w:sz="0" w:space="0" w:color="auto"/>
                  </w:divBdr>
                </w:div>
              </w:divsChild>
            </w:div>
            <w:div w:id="183179466">
              <w:marLeft w:val="0"/>
              <w:marRight w:val="0"/>
              <w:marTop w:val="0"/>
              <w:marBottom w:val="0"/>
              <w:divBdr>
                <w:top w:val="none" w:sz="0" w:space="0" w:color="auto"/>
                <w:left w:val="none" w:sz="0" w:space="0" w:color="auto"/>
                <w:bottom w:val="none" w:sz="0" w:space="0" w:color="auto"/>
                <w:right w:val="none" w:sz="0" w:space="0" w:color="auto"/>
              </w:divBdr>
              <w:divsChild>
                <w:div w:id="1560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393">
          <w:marLeft w:val="0"/>
          <w:marRight w:val="0"/>
          <w:marTop w:val="0"/>
          <w:marBottom w:val="0"/>
          <w:divBdr>
            <w:top w:val="none" w:sz="0" w:space="0" w:color="auto"/>
            <w:left w:val="none" w:sz="0" w:space="0" w:color="auto"/>
            <w:bottom w:val="none" w:sz="0" w:space="0" w:color="auto"/>
            <w:right w:val="none" w:sz="0" w:space="0" w:color="auto"/>
          </w:divBdr>
          <w:divsChild>
            <w:div w:id="1888447436">
              <w:marLeft w:val="0"/>
              <w:marRight w:val="0"/>
              <w:marTop w:val="0"/>
              <w:marBottom w:val="0"/>
              <w:divBdr>
                <w:top w:val="none" w:sz="0" w:space="0" w:color="auto"/>
                <w:left w:val="none" w:sz="0" w:space="0" w:color="auto"/>
                <w:bottom w:val="none" w:sz="0" w:space="0" w:color="auto"/>
                <w:right w:val="none" w:sz="0" w:space="0" w:color="auto"/>
              </w:divBdr>
              <w:divsChild>
                <w:div w:id="25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482935354">
      <w:bodyDiv w:val="1"/>
      <w:marLeft w:val="0"/>
      <w:marRight w:val="0"/>
      <w:marTop w:val="0"/>
      <w:marBottom w:val="0"/>
      <w:divBdr>
        <w:top w:val="none" w:sz="0" w:space="0" w:color="auto"/>
        <w:left w:val="none" w:sz="0" w:space="0" w:color="auto"/>
        <w:bottom w:val="none" w:sz="0" w:space="0" w:color="auto"/>
        <w:right w:val="none" w:sz="0" w:space="0" w:color="auto"/>
      </w:divBdr>
    </w:div>
    <w:div w:id="803351095">
      <w:bodyDiv w:val="1"/>
      <w:marLeft w:val="0"/>
      <w:marRight w:val="0"/>
      <w:marTop w:val="0"/>
      <w:marBottom w:val="0"/>
      <w:divBdr>
        <w:top w:val="none" w:sz="0" w:space="0" w:color="auto"/>
        <w:left w:val="none" w:sz="0" w:space="0" w:color="auto"/>
        <w:bottom w:val="none" w:sz="0" w:space="0" w:color="auto"/>
        <w:right w:val="none" w:sz="0" w:space="0" w:color="auto"/>
      </w:divBdr>
    </w:div>
    <w:div w:id="8402378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748">
          <w:marLeft w:val="0"/>
          <w:marRight w:val="0"/>
          <w:marTop w:val="0"/>
          <w:marBottom w:val="0"/>
          <w:divBdr>
            <w:top w:val="none" w:sz="0" w:space="0" w:color="auto"/>
            <w:left w:val="none" w:sz="0" w:space="0" w:color="auto"/>
            <w:bottom w:val="none" w:sz="0" w:space="0" w:color="auto"/>
            <w:right w:val="none" w:sz="0" w:space="0" w:color="auto"/>
          </w:divBdr>
          <w:divsChild>
            <w:div w:id="497697041">
              <w:marLeft w:val="0"/>
              <w:marRight w:val="0"/>
              <w:marTop w:val="0"/>
              <w:marBottom w:val="0"/>
              <w:divBdr>
                <w:top w:val="none" w:sz="0" w:space="0" w:color="auto"/>
                <w:left w:val="none" w:sz="0" w:space="0" w:color="auto"/>
                <w:bottom w:val="none" w:sz="0" w:space="0" w:color="auto"/>
                <w:right w:val="none" w:sz="0" w:space="0" w:color="auto"/>
              </w:divBdr>
              <w:divsChild>
                <w:div w:id="247085064">
                  <w:marLeft w:val="0"/>
                  <w:marRight w:val="0"/>
                  <w:marTop w:val="0"/>
                  <w:marBottom w:val="0"/>
                  <w:divBdr>
                    <w:top w:val="none" w:sz="0" w:space="0" w:color="auto"/>
                    <w:left w:val="none" w:sz="0" w:space="0" w:color="auto"/>
                    <w:bottom w:val="none" w:sz="0" w:space="0" w:color="auto"/>
                    <w:right w:val="none" w:sz="0" w:space="0" w:color="auto"/>
                  </w:divBdr>
                </w:div>
              </w:divsChild>
            </w:div>
            <w:div w:id="668481882">
              <w:marLeft w:val="0"/>
              <w:marRight w:val="0"/>
              <w:marTop w:val="0"/>
              <w:marBottom w:val="0"/>
              <w:divBdr>
                <w:top w:val="none" w:sz="0" w:space="0" w:color="auto"/>
                <w:left w:val="none" w:sz="0" w:space="0" w:color="auto"/>
                <w:bottom w:val="none" w:sz="0" w:space="0" w:color="auto"/>
                <w:right w:val="none" w:sz="0" w:space="0" w:color="auto"/>
              </w:divBdr>
              <w:divsChild>
                <w:div w:id="1427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40">
          <w:marLeft w:val="0"/>
          <w:marRight w:val="0"/>
          <w:marTop w:val="0"/>
          <w:marBottom w:val="0"/>
          <w:divBdr>
            <w:top w:val="none" w:sz="0" w:space="0" w:color="auto"/>
            <w:left w:val="none" w:sz="0" w:space="0" w:color="auto"/>
            <w:bottom w:val="none" w:sz="0" w:space="0" w:color="auto"/>
            <w:right w:val="none" w:sz="0" w:space="0" w:color="auto"/>
          </w:divBdr>
          <w:divsChild>
            <w:div w:id="242686025">
              <w:marLeft w:val="0"/>
              <w:marRight w:val="0"/>
              <w:marTop w:val="0"/>
              <w:marBottom w:val="0"/>
              <w:divBdr>
                <w:top w:val="none" w:sz="0" w:space="0" w:color="auto"/>
                <w:left w:val="none" w:sz="0" w:space="0" w:color="auto"/>
                <w:bottom w:val="none" w:sz="0" w:space="0" w:color="auto"/>
                <w:right w:val="none" w:sz="0" w:space="0" w:color="auto"/>
              </w:divBdr>
              <w:divsChild>
                <w:div w:id="2027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062">
      <w:bodyDiv w:val="1"/>
      <w:marLeft w:val="0"/>
      <w:marRight w:val="0"/>
      <w:marTop w:val="0"/>
      <w:marBottom w:val="0"/>
      <w:divBdr>
        <w:top w:val="none" w:sz="0" w:space="0" w:color="auto"/>
        <w:left w:val="none" w:sz="0" w:space="0" w:color="auto"/>
        <w:bottom w:val="none" w:sz="0" w:space="0" w:color="auto"/>
        <w:right w:val="none" w:sz="0" w:space="0" w:color="auto"/>
      </w:divBdr>
      <w:divsChild>
        <w:div w:id="1650594745">
          <w:marLeft w:val="0"/>
          <w:marRight w:val="0"/>
          <w:marTop w:val="0"/>
          <w:marBottom w:val="0"/>
          <w:divBdr>
            <w:top w:val="none" w:sz="0" w:space="0" w:color="auto"/>
            <w:left w:val="none" w:sz="0" w:space="0" w:color="auto"/>
            <w:bottom w:val="none" w:sz="0" w:space="0" w:color="auto"/>
            <w:right w:val="none" w:sz="0" w:space="0" w:color="auto"/>
          </w:divBdr>
          <w:divsChild>
            <w:div w:id="931401354">
              <w:marLeft w:val="0"/>
              <w:marRight w:val="0"/>
              <w:marTop w:val="0"/>
              <w:marBottom w:val="0"/>
              <w:divBdr>
                <w:top w:val="none" w:sz="0" w:space="0" w:color="auto"/>
                <w:left w:val="none" w:sz="0" w:space="0" w:color="auto"/>
                <w:bottom w:val="none" w:sz="0" w:space="0" w:color="auto"/>
                <w:right w:val="none" w:sz="0" w:space="0" w:color="auto"/>
              </w:divBdr>
              <w:divsChild>
                <w:div w:id="7911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667">
      <w:bodyDiv w:val="1"/>
      <w:marLeft w:val="0"/>
      <w:marRight w:val="0"/>
      <w:marTop w:val="0"/>
      <w:marBottom w:val="0"/>
      <w:divBdr>
        <w:top w:val="none" w:sz="0" w:space="0" w:color="auto"/>
        <w:left w:val="none" w:sz="0" w:space="0" w:color="auto"/>
        <w:bottom w:val="none" w:sz="0" w:space="0" w:color="auto"/>
        <w:right w:val="none" w:sz="0" w:space="0" w:color="auto"/>
      </w:divBdr>
    </w:div>
    <w:div w:id="1286697577">
      <w:bodyDiv w:val="1"/>
      <w:marLeft w:val="0"/>
      <w:marRight w:val="0"/>
      <w:marTop w:val="0"/>
      <w:marBottom w:val="0"/>
      <w:divBdr>
        <w:top w:val="none" w:sz="0" w:space="0" w:color="auto"/>
        <w:left w:val="none" w:sz="0" w:space="0" w:color="auto"/>
        <w:bottom w:val="none" w:sz="0" w:space="0" w:color="auto"/>
        <w:right w:val="none" w:sz="0" w:space="0" w:color="auto"/>
      </w:divBdr>
    </w:div>
    <w:div w:id="1380594513">
      <w:bodyDiv w:val="1"/>
      <w:marLeft w:val="0"/>
      <w:marRight w:val="0"/>
      <w:marTop w:val="0"/>
      <w:marBottom w:val="0"/>
      <w:divBdr>
        <w:top w:val="none" w:sz="0" w:space="0" w:color="auto"/>
        <w:left w:val="none" w:sz="0" w:space="0" w:color="auto"/>
        <w:bottom w:val="none" w:sz="0" w:space="0" w:color="auto"/>
        <w:right w:val="none" w:sz="0" w:space="0" w:color="auto"/>
      </w:divBdr>
    </w:div>
    <w:div w:id="1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84294195">
          <w:marLeft w:val="0"/>
          <w:marRight w:val="0"/>
          <w:marTop w:val="0"/>
          <w:marBottom w:val="0"/>
          <w:divBdr>
            <w:top w:val="none" w:sz="0" w:space="0" w:color="auto"/>
            <w:left w:val="none" w:sz="0" w:space="0" w:color="auto"/>
            <w:bottom w:val="none" w:sz="0" w:space="0" w:color="auto"/>
            <w:right w:val="none" w:sz="0" w:space="0" w:color="auto"/>
          </w:divBdr>
          <w:divsChild>
            <w:div w:id="1733308647">
              <w:marLeft w:val="0"/>
              <w:marRight w:val="0"/>
              <w:marTop w:val="0"/>
              <w:marBottom w:val="0"/>
              <w:divBdr>
                <w:top w:val="none" w:sz="0" w:space="0" w:color="auto"/>
                <w:left w:val="none" w:sz="0" w:space="0" w:color="auto"/>
                <w:bottom w:val="none" w:sz="0" w:space="0" w:color="auto"/>
                <w:right w:val="none" w:sz="0" w:space="0" w:color="auto"/>
              </w:divBdr>
              <w:divsChild>
                <w:div w:id="1788550108">
                  <w:marLeft w:val="0"/>
                  <w:marRight w:val="0"/>
                  <w:marTop w:val="0"/>
                  <w:marBottom w:val="0"/>
                  <w:divBdr>
                    <w:top w:val="none" w:sz="0" w:space="0" w:color="auto"/>
                    <w:left w:val="none" w:sz="0" w:space="0" w:color="auto"/>
                    <w:bottom w:val="none" w:sz="0" w:space="0" w:color="auto"/>
                    <w:right w:val="none" w:sz="0" w:space="0" w:color="auto"/>
                  </w:divBdr>
                </w:div>
              </w:divsChild>
            </w:div>
            <w:div w:id="51782625">
              <w:marLeft w:val="0"/>
              <w:marRight w:val="0"/>
              <w:marTop w:val="0"/>
              <w:marBottom w:val="0"/>
              <w:divBdr>
                <w:top w:val="none" w:sz="0" w:space="0" w:color="auto"/>
                <w:left w:val="none" w:sz="0" w:space="0" w:color="auto"/>
                <w:bottom w:val="none" w:sz="0" w:space="0" w:color="auto"/>
                <w:right w:val="none" w:sz="0" w:space="0" w:color="auto"/>
              </w:divBdr>
              <w:divsChild>
                <w:div w:id="762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843">
          <w:marLeft w:val="0"/>
          <w:marRight w:val="0"/>
          <w:marTop w:val="0"/>
          <w:marBottom w:val="0"/>
          <w:divBdr>
            <w:top w:val="none" w:sz="0" w:space="0" w:color="auto"/>
            <w:left w:val="none" w:sz="0" w:space="0" w:color="auto"/>
            <w:bottom w:val="none" w:sz="0" w:space="0" w:color="auto"/>
            <w:right w:val="none" w:sz="0" w:space="0" w:color="auto"/>
          </w:divBdr>
          <w:divsChild>
            <w:div w:id="1754811047">
              <w:marLeft w:val="0"/>
              <w:marRight w:val="0"/>
              <w:marTop w:val="0"/>
              <w:marBottom w:val="0"/>
              <w:divBdr>
                <w:top w:val="none" w:sz="0" w:space="0" w:color="auto"/>
                <w:left w:val="none" w:sz="0" w:space="0" w:color="auto"/>
                <w:bottom w:val="none" w:sz="0" w:space="0" w:color="auto"/>
                <w:right w:val="none" w:sz="0" w:space="0" w:color="auto"/>
              </w:divBdr>
              <w:divsChild>
                <w:div w:id="21354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7218">
      <w:bodyDiv w:val="1"/>
      <w:marLeft w:val="0"/>
      <w:marRight w:val="0"/>
      <w:marTop w:val="0"/>
      <w:marBottom w:val="0"/>
      <w:divBdr>
        <w:top w:val="none" w:sz="0" w:space="0" w:color="auto"/>
        <w:left w:val="none" w:sz="0" w:space="0" w:color="auto"/>
        <w:bottom w:val="none" w:sz="0" w:space="0" w:color="auto"/>
        <w:right w:val="none" w:sz="0" w:space="0" w:color="auto"/>
      </w:divBdr>
    </w:div>
    <w:div w:id="1543593098">
      <w:bodyDiv w:val="1"/>
      <w:marLeft w:val="0"/>
      <w:marRight w:val="0"/>
      <w:marTop w:val="0"/>
      <w:marBottom w:val="0"/>
      <w:divBdr>
        <w:top w:val="none" w:sz="0" w:space="0" w:color="auto"/>
        <w:left w:val="none" w:sz="0" w:space="0" w:color="auto"/>
        <w:bottom w:val="none" w:sz="0" w:space="0" w:color="auto"/>
        <w:right w:val="none" w:sz="0" w:space="0" w:color="auto"/>
      </w:divBdr>
    </w:div>
    <w:div w:id="1589539449">
      <w:bodyDiv w:val="1"/>
      <w:marLeft w:val="0"/>
      <w:marRight w:val="0"/>
      <w:marTop w:val="0"/>
      <w:marBottom w:val="0"/>
      <w:divBdr>
        <w:top w:val="none" w:sz="0" w:space="0" w:color="auto"/>
        <w:left w:val="none" w:sz="0" w:space="0" w:color="auto"/>
        <w:bottom w:val="none" w:sz="0" w:space="0" w:color="auto"/>
        <w:right w:val="none" w:sz="0" w:space="0" w:color="auto"/>
      </w:divBdr>
    </w:div>
    <w:div w:id="1843739612">
      <w:bodyDiv w:val="1"/>
      <w:marLeft w:val="0"/>
      <w:marRight w:val="0"/>
      <w:marTop w:val="0"/>
      <w:marBottom w:val="0"/>
      <w:divBdr>
        <w:top w:val="none" w:sz="0" w:space="0" w:color="auto"/>
        <w:left w:val="none" w:sz="0" w:space="0" w:color="auto"/>
        <w:bottom w:val="none" w:sz="0" w:space="0" w:color="auto"/>
        <w:right w:val="none" w:sz="0" w:space="0" w:color="auto"/>
      </w:divBdr>
      <w:divsChild>
        <w:div w:id="314451807">
          <w:marLeft w:val="0"/>
          <w:marRight w:val="0"/>
          <w:marTop w:val="0"/>
          <w:marBottom w:val="0"/>
          <w:divBdr>
            <w:top w:val="none" w:sz="0" w:space="0" w:color="auto"/>
            <w:left w:val="none" w:sz="0" w:space="0" w:color="auto"/>
            <w:bottom w:val="none" w:sz="0" w:space="0" w:color="auto"/>
            <w:right w:val="none" w:sz="0" w:space="0" w:color="auto"/>
          </w:divBdr>
          <w:divsChild>
            <w:div w:id="388726640">
              <w:marLeft w:val="0"/>
              <w:marRight w:val="0"/>
              <w:marTop w:val="0"/>
              <w:marBottom w:val="0"/>
              <w:divBdr>
                <w:top w:val="none" w:sz="0" w:space="0" w:color="auto"/>
                <w:left w:val="none" w:sz="0" w:space="0" w:color="auto"/>
                <w:bottom w:val="none" w:sz="0" w:space="0" w:color="auto"/>
                <w:right w:val="none" w:sz="0" w:space="0" w:color="auto"/>
              </w:divBdr>
              <w:divsChild>
                <w:div w:id="2138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59">
      <w:bodyDiv w:val="1"/>
      <w:marLeft w:val="0"/>
      <w:marRight w:val="0"/>
      <w:marTop w:val="0"/>
      <w:marBottom w:val="0"/>
      <w:divBdr>
        <w:top w:val="none" w:sz="0" w:space="0" w:color="auto"/>
        <w:left w:val="none" w:sz="0" w:space="0" w:color="auto"/>
        <w:bottom w:val="none" w:sz="0" w:space="0" w:color="auto"/>
        <w:right w:val="none" w:sz="0" w:space="0" w:color="auto"/>
      </w:divBdr>
      <w:divsChild>
        <w:div w:id="1679623799">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sChild>
                <w:div w:id="16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d-Vorlagen\FGA-Formula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20C63-3DF3-4831-B0CE-D38B9035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FGA-Formular.dotx</Template>
  <TotalTime>0</TotalTime>
  <Pages>5</Pages>
  <Words>457</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Formular</vt:lpstr>
    </vt:vector>
  </TitlesOfParts>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subject>EmK</dc:subject>
  <dc:creator>Zero</dc:creator>
  <cp:keywords>ZK-D</cp:keywords>
  <dc:description>Fachgruppe für Gottesdienst und Agende</dc:description>
  <cp:lastModifiedBy>Jörg</cp:lastModifiedBy>
  <cp:revision>8</cp:revision>
  <cp:lastPrinted>2022-11-18T15:31:00Z</cp:lastPrinted>
  <dcterms:created xsi:type="dcterms:W3CDTF">2025-10-10T09:08:00Z</dcterms:created>
  <dcterms:modified xsi:type="dcterms:W3CDTF">2025-10-10T09:47:00Z</dcterms:modified>
  <cp:category>Formular, freigegeben</cp:category>
  <cp:contentStatus>Erprobung</cp:contentStatus>
</cp:coreProperties>
</file>